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1E272"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3E15D766">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3219ACDE" w14:textId="77777777" w:rsidR="00A776DD" w:rsidRPr="00035744" w:rsidRDefault="00A776DD"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E099FCF" w14:textId="77777777" w:rsidR="00A776DD" w:rsidRPr="00035744" w:rsidRDefault="00A776DD"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FB8EA3C" w14:textId="77777777" w:rsidR="006C5D0E" w:rsidRDefault="006C5D0E" w:rsidP="006C5D0E"/>
    <w:p w14:paraId="13FEC9D4" w14:textId="77777777" w:rsidR="006C5D0E" w:rsidRDefault="006C5D0E" w:rsidP="006C5D0E"/>
    <w:p w14:paraId="30918F2D" w14:textId="77777777" w:rsidR="006C5D0E" w:rsidRDefault="006C5D0E" w:rsidP="006C5D0E"/>
    <w:p w14:paraId="5B2E7DEC" w14:textId="77777777" w:rsidR="006C5D0E" w:rsidRDefault="006C5D0E" w:rsidP="00057392"/>
    <w:p w14:paraId="21A1B901" w14:textId="77777777" w:rsidR="006C5D0E" w:rsidRDefault="006C5D0E" w:rsidP="006C5D0E"/>
    <w:p w14:paraId="54430EEA" w14:textId="77777777" w:rsidR="00F27C34" w:rsidRDefault="00F27C34" w:rsidP="006C5D0E"/>
    <w:p w14:paraId="2B9FFFA6" w14:textId="77777777" w:rsidR="00F27C34" w:rsidRDefault="00F27C34" w:rsidP="006C5D0E"/>
    <w:p w14:paraId="341F5893" w14:textId="77777777" w:rsidR="00F27C34" w:rsidRDefault="00F27C34" w:rsidP="006C5D0E"/>
    <w:p w14:paraId="3195CE01" w14:textId="06A720B0" w:rsidR="006C5D0E" w:rsidRPr="005A259E" w:rsidRDefault="005A259E" w:rsidP="006C5D0E">
      <w:pPr>
        <w:rPr>
          <w:rStyle w:val="xStyle14ptBold"/>
          <w:rFonts w:eastAsia="Times New Roman"/>
          <w:color w:val="FF0000"/>
          <w:szCs w:val="20"/>
        </w:rPr>
      </w:pPr>
      <w:r w:rsidRPr="005A259E">
        <w:rPr>
          <w:rStyle w:val="xStyle14ptBold"/>
          <w:rFonts w:eastAsia="Times New Roman"/>
          <w:color w:val="FF0000"/>
          <w:szCs w:val="20"/>
        </w:rPr>
        <w:t>EXPIRED</w:t>
      </w:r>
    </w:p>
    <w:p w14:paraId="5B0CC498"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Content>
          <w:r w:rsidR="006D723A" w:rsidRPr="006D723A">
            <w:rPr>
              <w:rStyle w:val="VPField14pt"/>
            </w:rPr>
            <w:t>90052</w:t>
          </w:r>
          <w:r w:rsidR="001D4AD7">
            <w:rPr>
              <w:rStyle w:val="VPField14pt"/>
            </w:rPr>
            <w:t xml:space="preserve"> Version </w:t>
          </w:r>
          <w:r w:rsidR="00F14D97">
            <w:rPr>
              <w:rStyle w:val="VPField14pt"/>
            </w:rPr>
            <w:t>5</w:t>
          </w:r>
        </w:sdtContent>
      </w:sdt>
    </w:p>
    <w:p w14:paraId="13DED8F5"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6D723A" w:rsidRPr="006D723A">
            <w:rPr>
              <w:rStyle w:val="VPField14pt"/>
            </w:rPr>
            <w:t>Produce creative writing</w:t>
          </w:r>
        </w:sdtContent>
      </w:sdt>
    </w:p>
    <w:p w14:paraId="6735EB65"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6D723A">
            <w:rPr>
              <w:rStyle w:val="VPField14pt"/>
            </w:rPr>
            <w:t>1</w:t>
          </w:r>
        </w:sdtContent>
      </w:sdt>
    </w:p>
    <w:p w14:paraId="1A946AF8"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6D723A">
            <w:rPr>
              <w:rStyle w:val="VPField14pt"/>
            </w:rPr>
            <w:t>3</w:t>
          </w:r>
        </w:sdtContent>
      </w:sdt>
    </w:p>
    <w:p w14:paraId="4AD86770"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AD0984">
            <w:rPr>
              <w:rStyle w:val="VPField14pt"/>
            </w:rPr>
            <w:t>Great heights</w:t>
          </w:r>
        </w:sdtContent>
      </w:sdt>
    </w:p>
    <w:p w14:paraId="6B05082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Content>
          <w:r w:rsidR="006D723A" w:rsidRPr="006D723A">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6D723A">
            <w:rPr>
              <w:rStyle w:val="VPField14pt"/>
            </w:rPr>
            <w:t>1.4</w:t>
          </w:r>
          <w:r w:rsidR="00F14D97">
            <w:rPr>
              <w:rStyle w:val="VPField14pt"/>
            </w:rPr>
            <w:t xml:space="preserve"> v2</w:t>
          </w:r>
        </w:sdtContent>
      </w:sdt>
    </w:p>
    <w:p w14:paraId="3B15CF07"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Content>
          <w:r w:rsidR="006D723A" w:rsidRPr="006D723A">
            <w:rPr>
              <w:rStyle w:val="VPField14pt"/>
            </w:rPr>
            <w:t>Construction and Infrastructure</w:t>
          </w:r>
        </w:sdtContent>
      </w:sdt>
    </w:p>
    <w:p w14:paraId="4EB40EE4" w14:textId="77777777" w:rsidR="007534F7" w:rsidRPr="00F27C34" w:rsidRDefault="007534F7" w:rsidP="006C5D0E">
      <w:pPr>
        <w:tabs>
          <w:tab w:val="left" w:pos="2835"/>
        </w:tabs>
        <w:rPr>
          <w:rStyle w:val="xStyle14pt"/>
        </w:rPr>
      </w:pPr>
    </w:p>
    <w:p w14:paraId="6CAC2860" w14:textId="77777777" w:rsidR="004B6469" w:rsidRPr="00F27C34" w:rsidRDefault="004B6469" w:rsidP="006C5D0E">
      <w:pPr>
        <w:tabs>
          <w:tab w:val="left" w:pos="2835"/>
        </w:tabs>
        <w:rPr>
          <w:rStyle w:val="xStyle14pt"/>
        </w:rPr>
      </w:pPr>
    </w:p>
    <w:p w14:paraId="2395EC21"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2BE65D65" w14:textId="77777777">
        <w:trPr>
          <w:trHeight w:val="317"/>
        </w:trPr>
        <w:tc>
          <w:tcPr>
            <w:tcW w:w="1615" w:type="pct"/>
            <w:shd w:val="clear" w:color="auto" w:fill="auto"/>
          </w:tcPr>
          <w:p w14:paraId="49906E34"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4E08DEB" w14:textId="77777777" w:rsidR="00F6222A" w:rsidRPr="00F6222A" w:rsidRDefault="00F14D97" w:rsidP="00F6222A">
            <w:pPr>
              <w:rPr>
                <w:lang w:val="en-GB"/>
              </w:rPr>
            </w:pPr>
            <w:r>
              <w:rPr>
                <w:lang w:val="en-GB"/>
              </w:rPr>
              <w:t>February</w:t>
            </w:r>
            <w:r w:rsidR="00F6222A" w:rsidRPr="00F6222A">
              <w:rPr>
                <w:lang w:val="en-GB"/>
              </w:rPr>
              <w:t xml:space="preserve"> </w:t>
            </w:r>
            <w:r w:rsidR="00F6222A">
              <w:rPr>
                <w:lang w:val="en-GB"/>
              </w:rPr>
              <w:t>201</w:t>
            </w:r>
            <w:r>
              <w:rPr>
                <w:lang w:val="en-GB"/>
              </w:rPr>
              <w:t>5 Version 2</w:t>
            </w:r>
          </w:p>
          <w:p w14:paraId="75B13FB8" w14:textId="77777777" w:rsidR="00F6222A" w:rsidRPr="00F6222A" w:rsidRDefault="00F6222A" w:rsidP="00F14D97">
            <w:pPr>
              <w:rPr>
                <w:lang w:val="en-GB"/>
              </w:rPr>
            </w:pPr>
            <w:r w:rsidRPr="00F6222A">
              <w:rPr>
                <w:lang w:val="en-GB"/>
              </w:rPr>
              <w:t xml:space="preserve">To support internal assessment from </w:t>
            </w:r>
            <w:r>
              <w:rPr>
                <w:lang w:val="en-GB"/>
              </w:rPr>
              <w:t>201</w:t>
            </w:r>
            <w:r w:rsidR="00F14D97">
              <w:rPr>
                <w:lang w:val="en-GB"/>
              </w:rPr>
              <w:t>5</w:t>
            </w:r>
          </w:p>
        </w:tc>
      </w:tr>
      <w:tr w:rsidR="007534F7" w:rsidRPr="00A24B20" w14:paraId="3944AAE8" w14:textId="77777777">
        <w:trPr>
          <w:trHeight w:val="317"/>
        </w:trPr>
        <w:tc>
          <w:tcPr>
            <w:tcW w:w="1615" w:type="pct"/>
            <w:shd w:val="clear" w:color="auto" w:fill="auto"/>
          </w:tcPr>
          <w:p w14:paraId="3F99C6BB" w14:textId="77777777" w:rsidR="007534F7" w:rsidRPr="00A24B20" w:rsidRDefault="007534F7" w:rsidP="007534F7">
            <w:r w:rsidRPr="00A24B20">
              <w:rPr>
                <w:lang w:val="en-GB"/>
              </w:rPr>
              <w:t>Quality assurance status</w:t>
            </w:r>
          </w:p>
        </w:tc>
        <w:tc>
          <w:tcPr>
            <w:tcW w:w="3385" w:type="pct"/>
            <w:shd w:val="clear" w:color="auto" w:fill="auto"/>
          </w:tcPr>
          <w:p w14:paraId="0969C203" w14:textId="77777777" w:rsidR="007534F7" w:rsidRPr="00A24B20" w:rsidRDefault="007534F7" w:rsidP="00443D28">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F14D97">
              <w:t>02</w:t>
            </w:r>
            <w:r w:rsidRPr="0031555D">
              <w:t>-201</w:t>
            </w:r>
            <w:r w:rsidR="00F14D97">
              <w:t>5</w:t>
            </w:r>
            <w:r w:rsidRPr="0031555D">
              <w:t>-</w:t>
            </w:r>
            <w:r w:rsidR="00601876">
              <w:t>90052</w:t>
            </w:r>
            <w:r w:rsidRPr="0031555D">
              <w:t>-</w:t>
            </w:r>
            <w:r w:rsidR="00F14D97">
              <w:t>02</w:t>
            </w:r>
            <w:r w:rsidRPr="0031555D">
              <w:t>-</w:t>
            </w:r>
            <w:r w:rsidR="00601876">
              <w:t>7</w:t>
            </w:r>
            <w:r w:rsidR="00443D28">
              <w:t>209</w:t>
            </w:r>
          </w:p>
        </w:tc>
      </w:tr>
      <w:sdt>
        <w:sdtPr>
          <w:id w:val="54382192"/>
          <w:lock w:val="sdtContentLocked"/>
          <w:placeholder>
            <w:docPart w:val="DefaultPlaceholder_22675703"/>
          </w:placeholder>
        </w:sdtPr>
        <w:sdtContent>
          <w:tr w:rsidR="007534F7" w:rsidRPr="00A24B20" w14:paraId="0349D501" w14:textId="77777777">
            <w:trPr>
              <w:trHeight w:val="379"/>
            </w:trPr>
            <w:tc>
              <w:tcPr>
                <w:tcW w:w="1615" w:type="pct"/>
                <w:shd w:val="clear" w:color="auto" w:fill="auto"/>
              </w:tcPr>
              <w:p w14:paraId="1A5D5A81" w14:textId="77777777" w:rsidR="007534F7" w:rsidRPr="00A24B20" w:rsidRDefault="007534F7" w:rsidP="007534F7">
                <w:r w:rsidRPr="00A24B20">
                  <w:t>Authenticity of evidence</w:t>
                </w:r>
              </w:p>
            </w:tc>
            <w:tc>
              <w:tcPr>
                <w:tcW w:w="3385" w:type="pct"/>
                <w:shd w:val="clear" w:color="auto" w:fill="auto"/>
              </w:tcPr>
              <w:p w14:paraId="0A65C0A3"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7C9BE269"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27D2868"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683FB98" w14:textId="77777777" w:rsidR="0007554D" w:rsidRDefault="0007554D" w:rsidP="0007554D">
      <w:pPr>
        <w:pStyle w:val="VPARBoxedHeading"/>
      </w:pPr>
      <w:r>
        <w:lastRenderedPageBreak/>
        <w:t>Vocational Pathway Assessment Resource</w:t>
      </w:r>
    </w:p>
    <w:p w14:paraId="2057D096"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886419" w:rsidRPr="00BC3961">
            <w:t>90052</w:t>
          </w:r>
        </w:sdtContent>
      </w:sdt>
    </w:p>
    <w:p w14:paraId="63E9C037"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6D723A" w:rsidRPr="006D723A">
            <w:t>Produce creative writing</w:t>
          </w:r>
        </w:sdtContent>
      </w:sdt>
    </w:p>
    <w:p w14:paraId="197FE0E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D723A">
            <w:t>1</w:t>
          </w:r>
        </w:sdtContent>
      </w:sdt>
    </w:p>
    <w:p w14:paraId="59E33550"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6D723A">
            <w:t>3</w:t>
          </w:r>
        </w:sdtContent>
      </w:sdt>
    </w:p>
    <w:p w14:paraId="7C811786"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AD0984" w:rsidRPr="00AD0984">
            <w:t>Great heights</w:t>
          </w:r>
        </w:sdtContent>
      </w:sdt>
    </w:p>
    <w:p w14:paraId="7F706B3C"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6D723A" w:rsidRPr="006D723A">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6D723A">
            <w:t>1.4</w:t>
          </w:r>
          <w:r w:rsidR="00F14D97">
            <w:t xml:space="preserve"> v2</w:t>
          </w:r>
        </w:sdtContent>
      </w:sdt>
    </w:p>
    <w:p w14:paraId="16CECADF"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6D723A" w:rsidRPr="006D723A">
            <w:t>Construction and Infrastructure</w:t>
          </w:r>
        </w:sdtContent>
      </w:sdt>
    </w:p>
    <w:p w14:paraId="16497A0C" w14:textId="77777777" w:rsidR="00E053F6" w:rsidRDefault="00E053F6" w:rsidP="002E5928">
      <w:pPr>
        <w:pStyle w:val="VPAELBannerAfter8pt"/>
      </w:pPr>
      <w:r>
        <w:t>Learner instructions</w:t>
      </w:r>
    </w:p>
    <w:p w14:paraId="1BDBD835" w14:textId="77777777" w:rsidR="00E053F6" w:rsidRDefault="00E053F6" w:rsidP="00E053F6">
      <w:pPr>
        <w:pStyle w:val="Heading1"/>
      </w:pPr>
      <w:r>
        <w:t>Introduction</w:t>
      </w:r>
    </w:p>
    <w:p w14:paraId="5C02256C" w14:textId="77777777" w:rsidR="00620E57" w:rsidRPr="007C7885" w:rsidRDefault="00620E57" w:rsidP="00620E57">
      <w:r w:rsidRPr="007C7885">
        <w:t xml:space="preserve">This assessment activity requires you to develop </w:t>
      </w:r>
      <w:r w:rsidR="00AD0984">
        <w:t xml:space="preserve">and structure ideas in </w:t>
      </w:r>
      <w:r w:rsidRPr="007C7885">
        <w:t xml:space="preserve">a </w:t>
      </w:r>
      <w:r w:rsidR="00AD0984">
        <w:t>short story which focuses on a difficult situation faced by an apprentice construction worker on a building site</w:t>
      </w:r>
      <w:r w:rsidRPr="007C7885">
        <w:t>.</w:t>
      </w:r>
      <w:r w:rsidR="00AD0984">
        <w:t xml:space="preserve"> You will use appropriate language features.</w:t>
      </w:r>
    </w:p>
    <w:p w14:paraId="5962749A" w14:textId="77777777" w:rsidR="00620E57" w:rsidRPr="007C7885" w:rsidRDefault="00620E57" w:rsidP="00620E57">
      <w:r w:rsidRPr="007C7885">
        <w:t>You are going to be assessed on how effectively you develop and structure your ideas in your creative writing, and your controlled use of language features to command attention</w:t>
      </w:r>
      <w:r w:rsidR="00993BF0">
        <w:t>.</w:t>
      </w:r>
    </w:p>
    <w:p w14:paraId="31202604" w14:textId="77777777" w:rsidR="00E053F6" w:rsidRDefault="00B320A2" w:rsidP="007C7885">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395F3AC6"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155E972C" w14:textId="77777777" w:rsidR="00E053F6" w:rsidRDefault="00B320A2" w:rsidP="00B320A2">
      <w:pPr>
        <w:pStyle w:val="Heading1"/>
      </w:pPr>
      <w:r>
        <w:t>Task</w:t>
      </w:r>
    </w:p>
    <w:p w14:paraId="68DA3345" w14:textId="77777777" w:rsidR="00726FCA" w:rsidRDefault="00C41DCF" w:rsidP="0091223E">
      <w:r w:rsidRPr="00C41DCF">
        <w:t xml:space="preserve">You will produce a </w:t>
      </w:r>
      <w:r w:rsidR="00AD0984">
        <w:t xml:space="preserve">short story for a construction industry website </w:t>
      </w:r>
      <w:r w:rsidR="00AD0984" w:rsidRPr="00C41DCF">
        <w:t>of</w:t>
      </w:r>
      <w:r w:rsidRPr="00C41DCF">
        <w:t xml:space="preserve"> at least 350 words </w:t>
      </w:r>
      <w:r w:rsidR="00AD0984">
        <w:t>in which an apprentice has to deal with a challenging situation while working on a building site</w:t>
      </w:r>
      <w:r w:rsidR="002D3F8A">
        <w:t>.</w:t>
      </w:r>
    </w:p>
    <w:p w14:paraId="15EDD86D" w14:textId="77777777" w:rsidR="00AD0984" w:rsidRDefault="00AD0984" w:rsidP="00C41DCF">
      <w:r w:rsidRPr="00AD0984">
        <w:t xml:space="preserve">You are to write a story to engage other apprentices in the construction industry with an interesting story that brings the construction worker’s experience to life. It will encourage readers to think about the environments they work </w:t>
      </w:r>
      <w:proofErr w:type="gramStart"/>
      <w:r w:rsidRPr="00AD0984">
        <w:t>in, and</w:t>
      </w:r>
      <w:proofErr w:type="gramEnd"/>
      <w:r w:rsidRPr="00AD0984">
        <w:t xml:space="preserve"> reflect on how they might handle difficult situations on a construction site.</w:t>
      </w:r>
    </w:p>
    <w:p w14:paraId="609498D3" w14:textId="77777777" w:rsidR="00AD0984" w:rsidRDefault="00AD0984" w:rsidP="00AD0984">
      <w:r>
        <w:t xml:space="preserve">You may wish to use one of the following scenarios as a situation for your creative writing: </w:t>
      </w:r>
    </w:p>
    <w:p w14:paraId="3FB7BE94" w14:textId="77777777" w:rsidR="00AD0984" w:rsidRDefault="00AD0984" w:rsidP="007C5B5F">
      <w:pPr>
        <w:pStyle w:val="VPBulletsbody-againstmargin"/>
      </w:pPr>
      <w:r>
        <w:t>you have been asked to climb scaffolding but are not yet trained or certified to do so</w:t>
      </w:r>
    </w:p>
    <w:p w14:paraId="07170B23" w14:textId="77777777" w:rsidR="00AD0984" w:rsidRDefault="00AD0984" w:rsidP="007C5B5F">
      <w:pPr>
        <w:pStyle w:val="VPBulletsbody-againstmargin"/>
      </w:pPr>
      <w:r>
        <w:t>you are doing excavation work and break through telephone cables</w:t>
      </w:r>
    </w:p>
    <w:p w14:paraId="1A12E940" w14:textId="77777777" w:rsidR="00AD0984" w:rsidRDefault="00AD0984" w:rsidP="007C5B5F">
      <w:pPr>
        <w:pStyle w:val="VPBulletsbody-againstmargin"/>
      </w:pPr>
      <w:r>
        <w:t>you are working on foundations in a new subdivision and find some bones and other old things</w:t>
      </w:r>
    </w:p>
    <w:p w14:paraId="628B042E" w14:textId="77777777" w:rsidR="00AD0984" w:rsidRDefault="00AD0984" w:rsidP="007C5B5F">
      <w:pPr>
        <w:pStyle w:val="VPBulletsbody-againstmargin"/>
      </w:pPr>
      <w:r>
        <w:t>protesters arrive at a construction site you are working at, demonstrating about the destruction of natural habitat.</w:t>
      </w:r>
    </w:p>
    <w:p w14:paraId="0A2C40F1" w14:textId="77777777" w:rsidR="00C41DCF" w:rsidRPr="00C41DCF" w:rsidRDefault="00212175" w:rsidP="00C41DCF">
      <w:r w:rsidRPr="00212175">
        <w:t>Key tip:</w:t>
      </w:r>
      <w:r w:rsidR="00C41DCF" w:rsidRPr="00C41DCF">
        <w:t xml:space="preserve"> </w:t>
      </w:r>
      <w:r w:rsidR="00186791">
        <w:t>M</w:t>
      </w:r>
      <w:r w:rsidR="00C41DCF" w:rsidRPr="00C41DCF">
        <w:t>ake your story meaningful.</w:t>
      </w:r>
    </w:p>
    <w:p w14:paraId="5EC40410" w14:textId="77777777" w:rsidR="00C41DCF" w:rsidRPr="00C41DCF" w:rsidRDefault="0083278B" w:rsidP="00CC7560">
      <w:pPr>
        <w:pStyle w:val="Heading2"/>
      </w:pPr>
      <w:r>
        <w:lastRenderedPageBreak/>
        <w:t xml:space="preserve">Part 1: </w:t>
      </w:r>
      <w:r w:rsidR="00C41DCF" w:rsidRPr="00C41DCF">
        <w:t>Plan your writing</w:t>
      </w:r>
    </w:p>
    <w:p w14:paraId="20DCC197" w14:textId="77777777" w:rsidR="00142F82" w:rsidRDefault="00C41DCF" w:rsidP="00C41DCF">
      <w:r w:rsidRPr="00C41DCF">
        <w:t xml:space="preserve">Brainstorm your ideas and choose one that best meets the task requirements. The details you use as the inspiration for your piece of writing can be drawn from sources like a news item or your own experience. </w:t>
      </w:r>
    </w:p>
    <w:p w14:paraId="4FFB8749" w14:textId="77777777" w:rsidR="0083278B" w:rsidRPr="0083278B" w:rsidRDefault="0083278B" w:rsidP="0083278B">
      <w:r w:rsidRPr="0083278B">
        <w:t>What purpose will your story have?</w:t>
      </w:r>
    </w:p>
    <w:p w14:paraId="7F81D5A8" w14:textId="77777777" w:rsidR="0083278B" w:rsidRPr="0083278B" w:rsidRDefault="0083278B" w:rsidP="0083278B">
      <w:r w:rsidRPr="0083278B">
        <w:t>What will the audience have to consider, feel or think about after reading the story?</w:t>
      </w:r>
    </w:p>
    <w:p w14:paraId="32EE7B94" w14:textId="77777777" w:rsidR="00142F82" w:rsidRPr="00142F82" w:rsidRDefault="0083278B" w:rsidP="007C5B5F">
      <w:r w:rsidRPr="0083278B">
        <w:t xml:space="preserve">Plan and develop your draft and </w:t>
      </w:r>
      <w:proofErr w:type="gramStart"/>
      <w:r w:rsidRPr="0083278B">
        <w:t>refer back</w:t>
      </w:r>
      <w:proofErr w:type="gramEnd"/>
      <w:r w:rsidRPr="0083278B">
        <w:t xml:space="preserve"> to the purpose to organise your story with this in mind. You may ask your </w:t>
      </w:r>
      <w:r w:rsidR="00356F7D">
        <w:t>assessor/educator</w:t>
      </w:r>
      <w:r w:rsidRPr="0083278B">
        <w:t xml:space="preserve"> to read your drafts and provide you with some feedback.</w:t>
      </w:r>
    </w:p>
    <w:p w14:paraId="0207A5D3" w14:textId="77777777" w:rsidR="00C41DCF" w:rsidRPr="00C41DCF" w:rsidRDefault="0083278B" w:rsidP="00CC7560">
      <w:pPr>
        <w:pStyle w:val="Heading2"/>
      </w:pPr>
      <w:r>
        <w:t xml:space="preserve">Part 2: </w:t>
      </w:r>
      <w:r w:rsidR="00C41DCF" w:rsidRPr="00C41DCF">
        <w:t>Draft and structure your writing</w:t>
      </w:r>
    </w:p>
    <w:p w14:paraId="7A7146F2" w14:textId="77777777" w:rsidR="00F97EDB" w:rsidRPr="00B85032" w:rsidRDefault="00F97EDB" w:rsidP="00F97EDB">
      <w:r w:rsidRPr="00B85032">
        <w:t>Develop your draft. Your writing wil</w:t>
      </w:r>
      <w:r w:rsidR="00993BF0">
        <w:t>l follow a narrative structure.</w:t>
      </w:r>
    </w:p>
    <w:p w14:paraId="66BBB411" w14:textId="77777777" w:rsidR="00F97EDB" w:rsidRDefault="00F97EDB" w:rsidP="00F97EDB">
      <w:r w:rsidRPr="00ED23D3">
        <w:t>The following key details can be used to plan the structure of your story.</w:t>
      </w:r>
    </w:p>
    <w:p w14:paraId="49F7CE36" w14:textId="77777777" w:rsidR="00F97EDB" w:rsidRPr="00B85032" w:rsidRDefault="00F97EDB" w:rsidP="00F97EDB">
      <w:r w:rsidRPr="00ED23D3">
        <w:t>Character and situation</w:t>
      </w:r>
      <w:r>
        <w:t>:</w:t>
      </w:r>
      <w:r w:rsidRPr="00ED23D3">
        <w:t xml:space="preserve"> </w:t>
      </w:r>
      <w:r w:rsidRPr="00B85032">
        <w:t xml:space="preserve">The writer develops the characters in ways </w:t>
      </w:r>
      <w:r>
        <w:t xml:space="preserve">that are </w:t>
      </w:r>
      <w:r w:rsidRPr="00B85032">
        <w:t>appropriate to the story. The writer clearly establishes a situation. The writer decides whether the story should be told in first or third person.</w:t>
      </w:r>
    </w:p>
    <w:p w14:paraId="42AEC5E2" w14:textId="77777777" w:rsidR="00F97EDB" w:rsidRPr="00B85032" w:rsidRDefault="00F97EDB" w:rsidP="00F97EDB">
      <w:r w:rsidRPr="00B85032">
        <w:t>Object of desire</w:t>
      </w:r>
      <w:r>
        <w:t xml:space="preserve">: </w:t>
      </w:r>
      <w:r w:rsidRPr="00B85032">
        <w:t>The writer introduces an object/person/concept that the main character wants and shows how important it is to them.</w:t>
      </w:r>
    </w:p>
    <w:p w14:paraId="45EA47E4" w14:textId="77777777" w:rsidR="00F97EDB" w:rsidRPr="00B85032" w:rsidRDefault="00F97EDB" w:rsidP="00F97EDB">
      <w:r w:rsidRPr="00B85032">
        <w:t>Conflict</w:t>
      </w:r>
      <w:r>
        <w:t xml:space="preserve">: </w:t>
      </w:r>
      <w:r w:rsidRPr="00B85032">
        <w:t>The writer introduces a problem that makes it difficult for the main character to obtain the object of their desire. This could be an internal or external conflict.</w:t>
      </w:r>
    </w:p>
    <w:p w14:paraId="47D4D908" w14:textId="77777777" w:rsidR="00F97EDB" w:rsidRPr="00B85032" w:rsidRDefault="00F97EDB" w:rsidP="00F97EDB">
      <w:r w:rsidRPr="00B85032">
        <w:t>Crisis</w:t>
      </w:r>
      <w:r>
        <w:t xml:space="preserve">: </w:t>
      </w:r>
      <w:r w:rsidRPr="00B85032">
        <w:t xml:space="preserve">The writer creates a sense of tension by showing ways that the main character struggles to overcome obstacles. The crisis builds to a dilemma – a difficult decision the main character </w:t>
      </w:r>
      <w:proofErr w:type="gramStart"/>
      <w:r w:rsidRPr="00B85032">
        <w:t>has to</w:t>
      </w:r>
      <w:proofErr w:type="gramEnd"/>
      <w:r w:rsidRPr="00B85032">
        <w:t xml:space="preserve"> make or a challenge to be faced.</w:t>
      </w:r>
    </w:p>
    <w:p w14:paraId="4B96F4A0" w14:textId="77777777" w:rsidR="00F97EDB" w:rsidRPr="00B85032" w:rsidRDefault="00F97EDB" w:rsidP="00F97EDB">
      <w:r w:rsidRPr="00B85032">
        <w:t>Resolution</w:t>
      </w:r>
      <w:r>
        <w:t xml:space="preserve">: </w:t>
      </w:r>
      <w:r w:rsidRPr="00B85032">
        <w:t>The writer makes sure that the reader has been prepared for the ending. The resolution relates to what it is the writer wants to say about people and society in general.</w:t>
      </w:r>
    </w:p>
    <w:p w14:paraId="79338D77" w14:textId="77777777" w:rsidR="00F97EDB" w:rsidRDefault="00F97EDB" w:rsidP="00F97EDB">
      <w:r w:rsidRPr="00BD6A71">
        <w:t>Key tip:</w:t>
      </w:r>
      <w:r w:rsidRPr="00B85032">
        <w:t xml:space="preserve"> Structure your story clearly and effectively by using the sequence: character and situation, object of desire, conflict, crisis, resolution.</w:t>
      </w:r>
    </w:p>
    <w:p w14:paraId="49C70B49" w14:textId="77777777" w:rsidR="0083278B" w:rsidRDefault="0083278B" w:rsidP="0083278B">
      <w:r w:rsidRPr="00ED23D3">
        <w:t>Following are suggestions about the use of language features.</w:t>
      </w:r>
    </w:p>
    <w:p w14:paraId="7408CF80" w14:textId="77777777" w:rsidR="0091223E" w:rsidRPr="0091223E" w:rsidRDefault="0091223E" w:rsidP="0091223E">
      <w:r w:rsidRPr="0091223E">
        <w:t>By telling a good story you will connect with people and transport them to a world where the audience can relate to and ‘see’ in their mind as they read. Reading poems, prose and books will give you examples of writing t</w:t>
      </w:r>
      <w:r w:rsidR="0088591F">
        <w:t>hat</w:t>
      </w:r>
      <w:r w:rsidRPr="0091223E">
        <w:t xml:space="preserve"> create</w:t>
      </w:r>
      <w:r w:rsidR="0088591F">
        <w:t>s</w:t>
      </w:r>
      <w:r w:rsidRPr="0091223E">
        <w:t xml:space="preserve"> vivid imagery in readers’ minds. Viewing episodes from television programmes such as </w:t>
      </w:r>
      <w:r w:rsidRPr="00CC7560">
        <w:rPr>
          <w:i/>
        </w:rPr>
        <w:t>Grand Designs</w:t>
      </w:r>
      <w:r w:rsidRPr="0091223E">
        <w:t xml:space="preserve"> may inspire you.</w:t>
      </w:r>
    </w:p>
    <w:p w14:paraId="110D557E" w14:textId="77777777" w:rsidR="0091223E" w:rsidRDefault="0091223E" w:rsidP="0091223E">
      <w:r w:rsidRPr="0091223E">
        <w:t xml:space="preserve">Using similes, metaphors and other figurative language can enrich your writing. </w:t>
      </w:r>
      <w:r w:rsidR="00612296">
        <w:t xml:space="preserve">Think about how you will use language to create a strong personal voice in your story. </w:t>
      </w:r>
      <w:r w:rsidRPr="0091223E">
        <w:t>There are many websites that show you how to do this. Your assessor</w:t>
      </w:r>
      <w:r w:rsidR="0078523B">
        <w:t>/educator</w:t>
      </w:r>
      <w:r w:rsidRPr="0091223E">
        <w:t xml:space="preserve"> will give you a list of </w:t>
      </w:r>
      <w:r w:rsidR="00BB3D7E">
        <w:t>web</w:t>
      </w:r>
      <w:r w:rsidRPr="0091223E">
        <w:t xml:space="preserve">sites that may be useful for your creative writing. </w:t>
      </w:r>
    </w:p>
    <w:p w14:paraId="47957D24" w14:textId="77777777" w:rsidR="00C41DCF" w:rsidRPr="00C41DCF" w:rsidRDefault="0083278B" w:rsidP="0083278B">
      <w:pPr>
        <w:pStyle w:val="Heading2"/>
      </w:pPr>
      <w:r>
        <w:t xml:space="preserve">Part 3: </w:t>
      </w:r>
      <w:r w:rsidR="00C41DCF" w:rsidRPr="00C41DCF">
        <w:t>Prepare your writing for assessment</w:t>
      </w:r>
    </w:p>
    <w:p w14:paraId="4CEEBB06" w14:textId="77777777" w:rsidR="00C41DCF" w:rsidRPr="00C41DCF" w:rsidRDefault="00C41DCF" w:rsidP="00C41DCF">
      <w:r w:rsidRPr="00C41DCF">
        <w:t>Edit, proofread and re-draft your work. This will ensure your development of ideas is compelling to the reader and well organised.</w:t>
      </w:r>
    </w:p>
    <w:p w14:paraId="7D89B310" w14:textId="77777777" w:rsidR="00C41DCF" w:rsidRPr="00C41DCF" w:rsidRDefault="00C41DCF" w:rsidP="00C41DCF">
      <w:r w:rsidRPr="00C41DCF">
        <w:lastRenderedPageBreak/>
        <w:t xml:space="preserve">The editor and the </w:t>
      </w:r>
      <w:r w:rsidRPr="00BC3961">
        <w:t>proofreader</w:t>
      </w:r>
      <w:r w:rsidRPr="00C41DCF">
        <w:t xml:space="preserve"> for the publication are not available to do this part of the process and they have left tips for you to do this yourself. </w:t>
      </w:r>
      <w:r w:rsidR="0091223E">
        <w:t>Here are some</w:t>
      </w:r>
      <w:r w:rsidRPr="00C41DCF">
        <w:t xml:space="preserve"> suggestio</w:t>
      </w:r>
      <w:r w:rsidR="00993BF0">
        <w:t>ns on editing and proofreading.</w:t>
      </w:r>
    </w:p>
    <w:p w14:paraId="26A75D82" w14:textId="77777777" w:rsidR="0091223E" w:rsidRPr="0091223E" w:rsidRDefault="00212175" w:rsidP="0091223E">
      <w:pPr>
        <w:tabs>
          <w:tab w:val="left" w:pos="397"/>
          <w:tab w:val="left" w:pos="794"/>
          <w:tab w:val="left" w:pos="1191"/>
        </w:tabs>
        <w:rPr>
          <w:rFonts w:ascii="Calibri" w:eastAsia="Times New Roman" w:hAnsi="Calibri" w:cs="Arial"/>
          <w:color w:val="auto"/>
          <w:lang w:eastAsia="en-NZ"/>
        </w:rPr>
      </w:pPr>
      <w:r w:rsidRPr="00212175">
        <w:rPr>
          <w:rFonts w:ascii="Calibri" w:eastAsia="Times New Roman" w:hAnsi="Calibri" w:cs="Arial"/>
          <w:color w:val="auto"/>
          <w:lang w:eastAsia="en-NZ"/>
        </w:rPr>
        <w:t>Editing</w:t>
      </w:r>
      <w:r w:rsidR="0091223E" w:rsidRPr="0091223E">
        <w:rPr>
          <w:rFonts w:ascii="Calibri" w:eastAsia="Times New Roman" w:hAnsi="Calibri" w:cs="Arial"/>
          <w:color w:val="auto"/>
          <w:lang w:eastAsia="en-NZ"/>
        </w:rPr>
        <w:t xml:space="preserve"> means that you read your work and make improvements to the ideas and the language features of the piece. For </w:t>
      </w:r>
      <w:proofErr w:type="gramStart"/>
      <w:r w:rsidR="0091223E" w:rsidRPr="0091223E">
        <w:rPr>
          <w:rFonts w:ascii="Calibri" w:eastAsia="Times New Roman" w:hAnsi="Calibri" w:cs="Arial"/>
          <w:color w:val="auto"/>
          <w:lang w:eastAsia="en-NZ"/>
        </w:rPr>
        <w:t>example</w:t>
      </w:r>
      <w:proofErr w:type="gramEnd"/>
      <w:r w:rsidR="0091223E" w:rsidRPr="0091223E">
        <w:rPr>
          <w:rFonts w:ascii="Calibri" w:eastAsia="Times New Roman" w:hAnsi="Calibri" w:cs="Arial"/>
          <w:color w:val="auto"/>
          <w:lang w:eastAsia="en-NZ"/>
        </w:rPr>
        <w:t xml:space="preserve"> you might:</w:t>
      </w:r>
    </w:p>
    <w:p w14:paraId="7DBAFEE4" w14:textId="77777777" w:rsidR="0091223E" w:rsidRPr="0091223E" w:rsidRDefault="001076B7" w:rsidP="0083278B">
      <w:pPr>
        <w:pStyle w:val="VPBulletsbody-againstmargin"/>
        <w:rPr>
          <w:rFonts w:eastAsia="Times New Roman"/>
          <w:lang w:eastAsia="en-NZ"/>
        </w:rPr>
      </w:pPr>
      <w:r>
        <w:rPr>
          <w:rFonts w:eastAsia="Times New Roman"/>
          <w:lang w:eastAsia="en-NZ"/>
        </w:rPr>
        <w:t>s</w:t>
      </w:r>
      <w:r w:rsidR="0091223E" w:rsidRPr="0091223E">
        <w:rPr>
          <w:rFonts w:eastAsia="Times New Roman"/>
          <w:lang w:eastAsia="en-NZ"/>
        </w:rPr>
        <w:t>trengthen your opening to command attention</w:t>
      </w:r>
    </w:p>
    <w:p w14:paraId="09D179A7" w14:textId="77777777" w:rsidR="0091223E" w:rsidRPr="0091223E" w:rsidRDefault="001076B7" w:rsidP="0083278B">
      <w:pPr>
        <w:pStyle w:val="VPBulletsbody-againstmargin"/>
        <w:rPr>
          <w:rFonts w:eastAsia="Times New Roman"/>
          <w:lang w:eastAsia="en-NZ"/>
        </w:rPr>
      </w:pPr>
      <w:r>
        <w:rPr>
          <w:rFonts w:eastAsia="Times New Roman"/>
          <w:lang w:eastAsia="en-NZ"/>
        </w:rPr>
        <w:t>i</w:t>
      </w:r>
      <w:r w:rsidR="0091223E" w:rsidRPr="0091223E">
        <w:rPr>
          <w:rFonts w:eastAsia="Times New Roman"/>
          <w:lang w:eastAsia="en-NZ"/>
        </w:rPr>
        <w:t>mprove the flow of your sentences</w:t>
      </w:r>
    </w:p>
    <w:p w14:paraId="4434A2DB" w14:textId="77777777" w:rsidR="0091223E" w:rsidRPr="0091223E" w:rsidRDefault="001076B7" w:rsidP="0083278B">
      <w:pPr>
        <w:pStyle w:val="VPBulletsbody-againstmargin"/>
        <w:rPr>
          <w:rFonts w:eastAsia="Times New Roman"/>
          <w:lang w:eastAsia="en-NZ"/>
        </w:rPr>
      </w:pPr>
      <w:r>
        <w:rPr>
          <w:rFonts w:eastAsia="Times New Roman"/>
          <w:lang w:eastAsia="en-NZ"/>
        </w:rPr>
        <w:t>v</w:t>
      </w:r>
      <w:r w:rsidR="0091223E" w:rsidRPr="0091223E">
        <w:rPr>
          <w:rFonts w:eastAsia="Times New Roman"/>
          <w:lang w:eastAsia="en-NZ"/>
        </w:rPr>
        <w:t>ary the way your sentences start</w:t>
      </w:r>
    </w:p>
    <w:p w14:paraId="32588553" w14:textId="77777777" w:rsidR="0091223E" w:rsidRPr="0091223E" w:rsidRDefault="001076B7" w:rsidP="0083278B">
      <w:pPr>
        <w:pStyle w:val="VPBulletsbody-againstmargin"/>
        <w:rPr>
          <w:rFonts w:eastAsia="Times New Roman"/>
          <w:lang w:eastAsia="en-NZ"/>
        </w:rPr>
      </w:pPr>
      <w:r>
        <w:rPr>
          <w:rFonts w:eastAsia="Times New Roman"/>
          <w:lang w:eastAsia="en-NZ"/>
        </w:rPr>
        <w:t>v</w:t>
      </w:r>
      <w:r w:rsidR="0091223E" w:rsidRPr="0091223E">
        <w:rPr>
          <w:rFonts w:eastAsia="Times New Roman"/>
          <w:lang w:eastAsia="en-NZ"/>
        </w:rPr>
        <w:t>ary the length of your sentences</w:t>
      </w:r>
    </w:p>
    <w:p w14:paraId="08FF8BDC" w14:textId="77777777" w:rsidR="0091223E" w:rsidRPr="0091223E" w:rsidRDefault="001076B7" w:rsidP="0083278B">
      <w:pPr>
        <w:pStyle w:val="VPBulletsbody-againstmargin"/>
        <w:rPr>
          <w:rFonts w:eastAsia="Times New Roman"/>
          <w:lang w:eastAsia="en-NZ"/>
        </w:rPr>
      </w:pPr>
      <w:r>
        <w:rPr>
          <w:rFonts w:eastAsia="Times New Roman"/>
          <w:lang w:eastAsia="en-NZ"/>
        </w:rPr>
        <w:t>i</w:t>
      </w:r>
      <w:r w:rsidR="0091223E" w:rsidRPr="0091223E">
        <w:rPr>
          <w:rFonts w:eastAsia="Times New Roman"/>
          <w:lang w:eastAsia="en-NZ"/>
        </w:rPr>
        <w:t>mprove the link between your ideas</w:t>
      </w:r>
    </w:p>
    <w:p w14:paraId="4EA52E12" w14:textId="77777777" w:rsidR="0091223E" w:rsidRPr="0091223E" w:rsidRDefault="001076B7" w:rsidP="0083278B">
      <w:pPr>
        <w:pStyle w:val="VPBulletsbody-againstmargin"/>
        <w:rPr>
          <w:rFonts w:eastAsia="Times New Roman"/>
          <w:lang w:eastAsia="en-NZ"/>
        </w:rPr>
      </w:pPr>
      <w:r>
        <w:rPr>
          <w:rFonts w:eastAsia="Times New Roman"/>
          <w:lang w:eastAsia="en-NZ"/>
        </w:rPr>
        <w:t>c</w:t>
      </w:r>
      <w:r w:rsidR="0091223E" w:rsidRPr="0091223E">
        <w:rPr>
          <w:rFonts w:eastAsia="Times New Roman"/>
          <w:lang w:eastAsia="en-NZ"/>
        </w:rPr>
        <w:t>onsider the effect of your language choices in developing your ideas</w:t>
      </w:r>
    </w:p>
    <w:p w14:paraId="31E53664" w14:textId="77777777" w:rsidR="0091223E" w:rsidRPr="0091223E" w:rsidRDefault="001076B7" w:rsidP="0083278B">
      <w:pPr>
        <w:pStyle w:val="VPBulletsbody-againstmargin"/>
        <w:rPr>
          <w:rFonts w:eastAsia="Times New Roman"/>
          <w:lang w:eastAsia="en-NZ"/>
        </w:rPr>
      </w:pPr>
      <w:r>
        <w:rPr>
          <w:rFonts w:eastAsia="Times New Roman"/>
          <w:lang w:eastAsia="en-NZ"/>
        </w:rPr>
        <w:t>u</w:t>
      </w:r>
      <w:r w:rsidR="0091223E" w:rsidRPr="0091223E">
        <w:rPr>
          <w:rFonts w:eastAsia="Times New Roman"/>
          <w:lang w:eastAsia="en-NZ"/>
        </w:rPr>
        <w:t xml:space="preserve">se a wide range of vocabulary and language features such as the precise use of verbs, </w:t>
      </w:r>
      <w:r w:rsidR="00E7243D">
        <w:rPr>
          <w:rFonts w:eastAsia="Times New Roman"/>
          <w:lang w:eastAsia="en-NZ"/>
        </w:rPr>
        <w:t>for example</w:t>
      </w:r>
      <w:r w:rsidR="0091223E" w:rsidRPr="0091223E">
        <w:rPr>
          <w:rFonts w:eastAsia="Times New Roman"/>
          <w:lang w:eastAsia="en-NZ"/>
        </w:rPr>
        <w:t xml:space="preserve"> glistened, drizzled</w:t>
      </w:r>
    </w:p>
    <w:p w14:paraId="4164699A" w14:textId="77777777" w:rsidR="0091223E" w:rsidRPr="0091223E" w:rsidRDefault="001076B7" w:rsidP="0083278B">
      <w:pPr>
        <w:pStyle w:val="VPBulletsbody-againstmargin"/>
        <w:rPr>
          <w:rFonts w:eastAsia="Times New Roman"/>
          <w:lang w:eastAsia="en-NZ"/>
        </w:rPr>
      </w:pPr>
      <w:r>
        <w:rPr>
          <w:rFonts w:eastAsia="Times New Roman"/>
          <w:lang w:eastAsia="en-NZ"/>
        </w:rPr>
        <w:t>e</w:t>
      </w:r>
      <w:r w:rsidR="0091223E" w:rsidRPr="0091223E">
        <w:rPr>
          <w:rFonts w:eastAsia="Times New Roman"/>
          <w:lang w:eastAsia="en-NZ"/>
        </w:rPr>
        <w:t>nsure that you structure your ideas to suit audience and purpose.</w:t>
      </w:r>
    </w:p>
    <w:p w14:paraId="44341987" w14:textId="77777777" w:rsidR="0091223E" w:rsidRPr="0091223E" w:rsidRDefault="00212175" w:rsidP="0091223E">
      <w:pPr>
        <w:tabs>
          <w:tab w:val="left" w:pos="397"/>
          <w:tab w:val="left" w:pos="794"/>
          <w:tab w:val="left" w:pos="1191"/>
        </w:tabs>
        <w:rPr>
          <w:rFonts w:ascii="Calibri" w:eastAsia="Times New Roman" w:hAnsi="Calibri" w:cs="Arial"/>
          <w:color w:val="auto"/>
          <w:lang w:eastAsia="en-NZ"/>
        </w:rPr>
      </w:pPr>
      <w:r w:rsidRPr="00212175">
        <w:rPr>
          <w:rFonts w:ascii="Calibri" w:eastAsia="Times New Roman" w:hAnsi="Calibri" w:cs="Arial"/>
          <w:color w:val="auto"/>
          <w:lang w:eastAsia="en-NZ"/>
        </w:rPr>
        <w:t>Proofreading</w:t>
      </w:r>
      <w:r w:rsidR="0091223E" w:rsidRPr="00186791">
        <w:rPr>
          <w:rFonts w:ascii="Calibri" w:eastAsia="Times New Roman" w:hAnsi="Calibri" w:cs="Arial"/>
          <w:color w:val="auto"/>
          <w:lang w:eastAsia="en-NZ"/>
        </w:rPr>
        <w:t xml:space="preserve"> </w:t>
      </w:r>
      <w:r w:rsidR="0091223E" w:rsidRPr="0091223E">
        <w:rPr>
          <w:rFonts w:ascii="Calibri" w:eastAsia="Times New Roman" w:hAnsi="Calibri" w:cs="Arial"/>
          <w:color w:val="auto"/>
          <w:lang w:eastAsia="en-NZ"/>
        </w:rPr>
        <w:t>means that you should check your work carefully for errors. Watch out for:</w:t>
      </w:r>
    </w:p>
    <w:p w14:paraId="1DC42F0E" w14:textId="77777777" w:rsidR="0091223E" w:rsidRPr="0091223E" w:rsidRDefault="001076B7" w:rsidP="0083278B">
      <w:pPr>
        <w:pStyle w:val="VPBulletsbody-againstmargin"/>
        <w:rPr>
          <w:rFonts w:eastAsia="Times New Roman"/>
          <w:lang w:eastAsia="en-NZ"/>
        </w:rPr>
      </w:pPr>
      <w:r>
        <w:rPr>
          <w:rFonts w:eastAsia="Times New Roman"/>
          <w:lang w:eastAsia="en-NZ"/>
        </w:rPr>
        <w:t>m</w:t>
      </w:r>
      <w:r w:rsidR="0091223E" w:rsidRPr="0091223E">
        <w:rPr>
          <w:rFonts w:eastAsia="Times New Roman"/>
          <w:lang w:eastAsia="en-NZ"/>
        </w:rPr>
        <w:t>issing or incorrect punctuation</w:t>
      </w:r>
    </w:p>
    <w:p w14:paraId="0A4DEBDB" w14:textId="77777777" w:rsidR="0091223E" w:rsidRPr="0091223E" w:rsidRDefault="001076B7" w:rsidP="0083278B">
      <w:pPr>
        <w:pStyle w:val="VPBulletsbody-againstmargin"/>
        <w:rPr>
          <w:rFonts w:eastAsia="Times New Roman"/>
          <w:lang w:eastAsia="en-NZ"/>
        </w:rPr>
      </w:pPr>
      <w:r>
        <w:rPr>
          <w:rFonts w:eastAsia="Times New Roman"/>
          <w:lang w:eastAsia="en-NZ"/>
        </w:rPr>
        <w:t>m</w:t>
      </w:r>
      <w:r w:rsidR="0091223E" w:rsidRPr="0091223E">
        <w:rPr>
          <w:rFonts w:eastAsia="Times New Roman"/>
          <w:lang w:eastAsia="en-NZ"/>
        </w:rPr>
        <w:t>issing or misused capital letters</w:t>
      </w:r>
    </w:p>
    <w:p w14:paraId="6A5DD3C6" w14:textId="77777777" w:rsidR="0091223E" w:rsidRPr="0091223E" w:rsidRDefault="001076B7" w:rsidP="0083278B">
      <w:pPr>
        <w:pStyle w:val="VPBulletsbody-againstmargin"/>
        <w:rPr>
          <w:rFonts w:eastAsia="Times New Roman"/>
          <w:lang w:eastAsia="en-NZ"/>
        </w:rPr>
      </w:pPr>
      <w:r>
        <w:rPr>
          <w:rFonts w:eastAsia="Times New Roman"/>
          <w:lang w:eastAsia="en-NZ"/>
        </w:rPr>
        <w:t>i</w:t>
      </w:r>
      <w:r w:rsidR="0091223E" w:rsidRPr="0091223E">
        <w:rPr>
          <w:rFonts w:eastAsia="Times New Roman"/>
          <w:lang w:eastAsia="en-NZ"/>
        </w:rPr>
        <w:t>ncomplete or incorrect sentences</w:t>
      </w:r>
    </w:p>
    <w:p w14:paraId="2C923B02" w14:textId="77777777" w:rsidR="0091223E" w:rsidRPr="0091223E" w:rsidRDefault="001076B7" w:rsidP="0083278B">
      <w:pPr>
        <w:pStyle w:val="VPBulletsbody-againstmargin"/>
        <w:rPr>
          <w:rFonts w:eastAsia="Times New Roman"/>
          <w:lang w:eastAsia="en-NZ"/>
        </w:rPr>
      </w:pPr>
      <w:r>
        <w:rPr>
          <w:rFonts w:eastAsia="Times New Roman"/>
          <w:lang w:eastAsia="en-NZ"/>
        </w:rPr>
        <w:t>i</w:t>
      </w:r>
      <w:r w:rsidR="0091223E" w:rsidRPr="0091223E">
        <w:rPr>
          <w:rFonts w:eastAsia="Times New Roman"/>
          <w:lang w:eastAsia="en-NZ"/>
        </w:rPr>
        <w:t>ncorrect paragraphing</w:t>
      </w:r>
    </w:p>
    <w:p w14:paraId="00EE7AAC" w14:textId="77777777" w:rsidR="0091223E" w:rsidRPr="0091223E" w:rsidRDefault="001076B7" w:rsidP="0083278B">
      <w:pPr>
        <w:pStyle w:val="VPBulletsbody-againstmargin"/>
        <w:rPr>
          <w:rFonts w:eastAsia="Times New Roman"/>
          <w:lang w:eastAsia="en-NZ"/>
        </w:rPr>
      </w:pPr>
      <w:r>
        <w:rPr>
          <w:rFonts w:eastAsia="Times New Roman"/>
          <w:lang w:eastAsia="en-NZ"/>
        </w:rPr>
        <w:t>i</w:t>
      </w:r>
      <w:r w:rsidR="0091223E" w:rsidRPr="0091223E">
        <w:rPr>
          <w:rFonts w:eastAsia="Times New Roman"/>
          <w:lang w:eastAsia="en-NZ"/>
        </w:rPr>
        <w:t>ncorrect spelling</w:t>
      </w:r>
    </w:p>
    <w:p w14:paraId="57E4BBC6" w14:textId="77777777" w:rsidR="0091223E" w:rsidRPr="0091223E" w:rsidRDefault="001076B7" w:rsidP="0083278B">
      <w:pPr>
        <w:pStyle w:val="VPBulletsbody-againstmargin"/>
        <w:rPr>
          <w:rFonts w:eastAsia="Times New Roman"/>
          <w:lang w:eastAsia="en-NZ"/>
        </w:rPr>
      </w:pPr>
      <w:r>
        <w:rPr>
          <w:rFonts w:eastAsia="Times New Roman"/>
          <w:lang w:eastAsia="en-NZ"/>
        </w:rPr>
        <w:t>m</w:t>
      </w:r>
      <w:r w:rsidR="0091223E" w:rsidRPr="0091223E">
        <w:rPr>
          <w:rFonts w:eastAsia="Times New Roman"/>
          <w:lang w:eastAsia="en-NZ"/>
        </w:rPr>
        <w:t>ixed up verb tenses.</w:t>
      </w:r>
    </w:p>
    <w:p w14:paraId="7D0489F9" w14:textId="77777777" w:rsidR="00F03EA4" w:rsidRDefault="00462AEA" w:rsidP="00F03EA4">
      <w:pPr>
        <w:pStyle w:val="Heading2"/>
      </w:pPr>
      <w:r w:rsidRPr="00886419">
        <w:t>Part 4: Hand your work in for assessment</w:t>
      </w:r>
    </w:p>
    <w:p w14:paraId="322E021B" w14:textId="77777777" w:rsidR="00C41DCF" w:rsidRPr="00C41DCF" w:rsidRDefault="00C41DCF" w:rsidP="00C41DCF">
      <w:r w:rsidRPr="00C41DCF">
        <w:t>Check that your story meets your purpose and is appropriate for the audience.</w:t>
      </w:r>
    </w:p>
    <w:p w14:paraId="2A1387F9" w14:textId="77777777" w:rsidR="00C41DCF" w:rsidRPr="00C41DCF" w:rsidRDefault="00C41DCF" w:rsidP="00C41DCF">
      <w:r w:rsidRPr="00C41DCF">
        <w:t>When you are satisfied with your writing, hand it in for assessment.</w:t>
      </w:r>
    </w:p>
    <w:p w14:paraId="4A541DD8" w14:textId="77777777" w:rsidR="00C41DCF" w:rsidRPr="00C41DCF" w:rsidRDefault="00C41DCF" w:rsidP="00C41DCF">
      <w:r w:rsidRPr="00C41DCF">
        <w:t xml:space="preserve">Make sure that the creative writing you submit: </w:t>
      </w:r>
    </w:p>
    <w:p w14:paraId="1809BEC3" w14:textId="77777777" w:rsidR="00C41DCF" w:rsidRPr="00C41DCF" w:rsidRDefault="001076B7" w:rsidP="0083278B">
      <w:pPr>
        <w:pStyle w:val="VPBulletsbody-againstmargin"/>
      </w:pPr>
      <w:r>
        <w:t>d</w:t>
      </w:r>
      <w:r w:rsidR="00C41DCF" w:rsidRPr="00C41DCF">
        <w:t>evelops and structures your ideas effectively</w:t>
      </w:r>
    </w:p>
    <w:p w14:paraId="48E809C5" w14:textId="77777777" w:rsidR="00C41DCF" w:rsidRPr="00C41DCF" w:rsidRDefault="001076B7" w:rsidP="0083278B">
      <w:pPr>
        <w:pStyle w:val="VPBulletsbody-againstmargin"/>
      </w:pPr>
      <w:r>
        <w:t>u</w:t>
      </w:r>
      <w:r w:rsidR="00C41DCF" w:rsidRPr="00C41DCF">
        <w:t>ses language features that are appropriate to your audience and purpose</w:t>
      </w:r>
    </w:p>
    <w:p w14:paraId="08CB969F" w14:textId="77777777" w:rsidR="00C41DCF" w:rsidRPr="00C41DCF" w:rsidRDefault="001076B7" w:rsidP="0083278B">
      <w:pPr>
        <w:pStyle w:val="VPBulletsbody-againstmargin"/>
      </w:pPr>
      <w:r>
        <w:t>u</w:t>
      </w:r>
      <w:r w:rsidR="00C41DCF" w:rsidRPr="00C41DCF">
        <w:t>ses language features with control to command attention</w:t>
      </w:r>
    </w:p>
    <w:p w14:paraId="055E1341" w14:textId="77777777" w:rsidR="00C41DCF" w:rsidRPr="00C41DCF" w:rsidRDefault="001076B7" w:rsidP="0083278B">
      <w:pPr>
        <w:pStyle w:val="VPBulletsbody-againstmargin"/>
        <w:rPr>
          <w:b/>
        </w:rPr>
      </w:pPr>
      <w:r>
        <w:t>h</w:t>
      </w:r>
      <w:r w:rsidR="00C41DCF" w:rsidRPr="00C41DCF">
        <w:t>as been checked for errors such as spelling and punctuation.</w:t>
      </w:r>
    </w:p>
    <w:p w14:paraId="05154EA7" w14:textId="77777777" w:rsidR="00186791" w:rsidRDefault="00186791" w:rsidP="00B320A2">
      <w:pPr>
        <w:sectPr w:rsidR="00186791">
          <w:headerReference w:type="default" r:id="rId12"/>
          <w:headerReference w:type="first" r:id="rId13"/>
          <w:pgSz w:w="11906" w:h="16838" w:code="9"/>
          <w:pgMar w:top="1440" w:right="1440" w:bottom="1276" w:left="1440" w:header="709" w:footer="709" w:gutter="0"/>
          <w:cols w:space="708"/>
          <w:docGrid w:linePitch="360"/>
        </w:sectPr>
      </w:pPr>
    </w:p>
    <w:p w14:paraId="1D770C53" w14:textId="77777777" w:rsidR="00E053F6" w:rsidRDefault="00CA2937" w:rsidP="00CA2937">
      <w:pPr>
        <w:pStyle w:val="VPARBoxedHeading"/>
      </w:pPr>
      <w:r>
        <w:lastRenderedPageBreak/>
        <w:t>Vocational Pathway Assessment Resource</w:t>
      </w:r>
    </w:p>
    <w:p w14:paraId="7B2093B5"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Content>
          <w:r w:rsidR="00886419" w:rsidRPr="00BC3961">
            <w:t>90052</w:t>
          </w:r>
        </w:sdtContent>
      </w:sdt>
    </w:p>
    <w:p w14:paraId="2BCF7281"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6D723A" w:rsidRPr="006D723A">
            <w:t>Produce creative writing</w:t>
          </w:r>
        </w:sdtContent>
      </w:sdt>
    </w:p>
    <w:p w14:paraId="50687A2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6D723A">
            <w:t>1</w:t>
          </w:r>
        </w:sdtContent>
      </w:sdt>
    </w:p>
    <w:p w14:paraId="532237D4"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6D723A">
            <w:t>3</w:t>
          </w:r>
        </w:sdtContent>
      </w:sdt>
    </w:p>
    <w:p w14:paraId="62C492C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AD0984" w:rsidRPr="00AD0984">
            <w:t>Great heights</w:t>
          </w:r>
        </w:sdtContent>
      </w:sdt>
    </w:p>
    <w:p w14:paraId="2A410464"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Content>
          <w:r w:rsidR="006D723A" w:rsidRPr="006D723A">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6D723A">
            <w:t>1.4</w:t>
          </w:r>
          <w:r w:rsidR="00F14D97">
            <w:t xml:space="preserve"> v2</w:t>
          </w:r>
        </w:sdtContent>
      </w:sdt>
    </w:p>
    <w:p w14:paraId="1B52271A"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6D723A" w:rsidRPr="006D723A">
            <w:t>Construction and Infrastructure</w:t>
          </w:r>
        </w:sdtContent>
      </w:sdt>
    </w:p>
    <w:p w14:paraId="39B2E1D1" w14:textId="77777777" w:rsidR="00CA2937" w:rsidRDefault="00CA2937" w:rsidP="00255DF0">
      <w:pPr>
        <w:pStyle w:val="VPAELBannerAfter8pt"/>
      </w:pPr>
      <w:r>
        <w:t>Assessor/</w:t>
      </w:r>
      <w:r w:rsidR="007F08F8">
        <w:t xml:space="preserve">Educator </w:t>
      </w:r>
      <w:r w:rsidR="00656F4A">
        <w:t>guidelines</w:t>
      </w:r>
    </w:p>
    <w:p w14:paraId="1E8DF2CF"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6A8A78C"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F30701D"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049E29A"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D86EE28" w14:textId="77777777" w:rsidR="00CA2937" w:rsidRDefault="00CA2937" w:rsidP="00CA2937">
      <w:pPr>
        <w:pStyle w:val="Heading1"/>
      </w:pPr>
      <w:r>
        <w:t>Context/setting</w:t>
      </w:r>
    </w:p>
    <w:p w14:paraId="3C6B67EC" w14:textId="77777777" w:rsidR="00A776DD" w:rsidRDefault="007C194D">
      <w:r w:rsidRPr="007C194D">
        <w:t xml:space="preserve">This activity requires learners to </w:t>
      </w:r>
      <w:r w:rsidR="00993BF0">
        <w:t xml:space="preserve">effectively </w:t>
      </w:r>
      <w:r w:rsidRPr="007C194D">
        <w:t xml:space="preserve">develop and structure ideas in a short story which focuses on a difficult decision faced by an apprentice construction worker on a building site. Learners will use language features in their short story with control and to command attention. </w:t>
      </w:r>
    </w:p>
    <w:p w14:paraId="7F7E9814" w14:textId="77777777" w:rsidR="001C6CA1" w:rsidRDefault="007C194D">
      <w:r w:rsidRPr="007C194D">
        <w:t>Learners will write a short story for a construction industry website. Assessors</w:t>
      </w:r>
      <w:r w:rsidR="00683579">
        <w:t>/educators</w:t>
      </w:r>
      <w:r w:rsidR="00212175" w:rsidRPr="00212175">
        <w:t xml:space="preserve"> will need to ensure that learners are familiar with other aspects of story writing such as characterisation, description and dialogue.</w:t>
      </w:r>
    </w:p>
    <w:p w14:paraId="369D452E" w14:textId="77777777" w:rsidR="001C6CA1" w:rsidRDefault="00212175">
      <w:r w:rsidRPr="00212175">
        <w:t xml:space="preserve">Learners will develop narratives which could feature ‘conflict, crisis and resolution’ structures, where their characters are faced with a difficult decision or challenge </w:t>
      </w:r>
      <w:r w:rsidR="007C194D">
        <w:t>on a building site</w:t>
      </w:r>
      <w:r w:rsidR="005543A3">
        <w:t>.</w:t>
      </w:r>
    </w:p>
    <w:p w14:paraId="4A73D0C0" w14:textId="77777777" w:rsidR="00CA2937" w:rsidRDefault="00CA2937" w:rsidP="00993BF0">
      <w:pPr>
        <w:pStyle w:val="Heading1"/>
        <w:keepNext/>
      </w:pPr>
      <w:r>
        <w:lastRenderedPageBreak/>
        <w:t>Conditions</w:t>
      </w:r>
    </w:p>
    <w:p w14:paraId="581C23D3" w14:textId="77777777" w:rsidR="004410D6" w:rsidRDefault="002D4AAD" w:rsidP="002D4AAD">
      <w:r w:rsidRPr="002D4AAD">
        <w:t>Where learners</w:t>
      </w:r>
      <w:r w:rsidR="0046782E">
        <w:t>’</w:t>
      </w:r>
      <w:r w:rsidRPr="002D4AAD">
        <w:t xml:space="preserve"> work is to be presented for assessment, constructive feedback should not compromise authenticity, but assessors</w:t>
      </w:r>
      <w:r w:rsidR="00CA0F3E">
        <w:t>/educators</w:t>
      </w:r>
      <w:r w:rsidRPr="002D4AAD">
        <w:t xml:space="preserve"> can validly make suggestions about areas where further development is needed.</w:t>
      </w:r>
    </w:p>
    <w:p w14:paraId="4A9739D5" w14:textId="77777777" w:rsidR="002B3082" w:rsidRDefault="002D4AAD" w:rsidP="002D4AAD">
      <w:r w:rsidRPr="002D4AAD">
        <w:t>Learners should have the opportunity to receive feedback, edit, revise and polish their work before assessment judgements are made.</w:t>
      </w:r>
    </w:p>
    <w:p w14:paraId="2692749A" w14:textId="77777777" w:rsidR="00CA2937" w:rsidRDefault="00CA2937" w:rsidP="00CA2937">
      <w:pPr>
        <w:pStyle w:val="Heading1"/>
      </w:pPr>
      <w:r>
        <w:t>Resource requirements</w:t>
      </w:r>
    </w:p>
    <w:p w14:paraId="5B8FF1B7" w14:textId="77777777" w:rsidR="004D1F12" w:rsidRDefault="007C194D" w:rsidP="004D1F12">
      <w:r>
        <w:t>None</w:t>
      </w:r>
      <w:r w:rsidR="004D1F12" w:rsidRPr="002D4AAD">
        <w:t>.</w:t>
      </w:r>
    </w:p>
    <w:p w14:paraId="3C38D50B" w14:textId="77777777" w:rsidR="00CA2937" w:rsidRDefault="00CA2937" w:rsidP="00CA2937">
      <w:pPr>
        <w:pStyle w:val="Heading1"/>
      </w:pPr>
      <w:r>
        <w:t>Additional information</w:t>
      </w:r>
    </w:p>
    <w:p w14:paraId="6B51DF7C" w14:textId="77777777" w:rsidR="003910FB" w:rsidRDefault="003910FB" w:rsidP="00886419">
      <w:r>
        <w:t>View t</w:t>
      </w:r>
      <w:r w:rsidR="0046782E">
        <w:t xml:space="preserve">he BCITO </w:t>
      </w:r>
      <w:r w:rsidR="0046782E" w:rsidRPr="0046782E">
        <w:rPr>
          <w:i/>
        </w:rPr>
        <w:t>Just the Job</w:t>
      </w:r>
      <w:r w:rsidR="002D4AAD" w:rsidRPr="002D4AAD">
        <w:t xml:space="preserve"> video collection.</w:t>
      </w:r>
    </w:p>
    <w:p w14:paraId="3EF785BE" w14:textId="77777777" w:rsidR="00CA2937" w:rsidRDefault="002D4AAD" w:rsidP="00886419">
      <w:r w:rsidRPr="002D4AAD">
        <w:t xml:space="preserve">View </w:t>
      </w:r>
      <w:r w:rsidR="008E1763">
        <w:t>television</w:t>
      </w:r>
      <w:r w:rsidRPr="002D4AAD">
        <w:t xml:space="preserve"> programmes such as </w:t>
      </w:r>
      <w:r w:rsidRPr="003910FB">
        <w:rPr>
          <w:i/>
        </w:rPr>
        <w:t>The Block, Mitre 10 Dream Home, Grand Designs</w:t>
      </w:r>
      <w:r w:rsidRPr="002D4AAD">
        <w:t xml:space="preserve"> and other U</w:t>
      </w:r>
      <w:r w:rsidR="008E1763">
        <w:t xml:space="preserve">nited </w:t>
      </w:r>
      <w:r w:rsidRPr="002D4AAD">
        <w:t>K</w:t>
      </w:r>
      <w:r w:rsidR="008E1763">
        <w:t>ingdom</w:t>
      </w:r>
      <w:r w:rsidRPr="002D4AAD">
        <w:t xml:space="preserve"> building programmes on the Living Channel.</w:t>
      </w:r>
    </w:p>
    <w:p w14:paraId="38D2A0DE" w14:textId="77777777" w:rsidR="003910FB" w:rsidRPr="00E80EEB" w:rsidRDefault="003910FB" w:rsidP="003910FB">
      <w:pPr>
        <w:pStyle w:val="Heading2"/>
      </w:pPr>
      <w:r w:rsidRPr="00E80EEB">
        <w:t>Exemplars of creative writing</w:t>
      </w:r>
    </w:p>
    <w:p w14:paraId="03722C22" w14:textId="77777777" w:rsidR="005D4C40" w:rsidRDefault="005D4C40" w:rsidP="005D4C40">
      <w:pPr>
        <w:rPr>
          <w:rFonts w:ascii="Calibri" w:hAnsi="Calibri"/>
        </w:rPr>
      </w:pPr>
      <w:r>
        <w:rPr>
          <w:rFonts w:ascii="Calibri" w:hAnsi="Calibri"/>
        </w:rPr>
        <w:t>The following website</w:t>
      </w:r>
      <w:r w:rsidR="000C2909">
        <w:rPr>
          <w:rFonts w:ascii="Calibri" w:hAnsi="Calibri"/>
        </w:rPr>
        <w:t>s</w:t>
      </w:r>
      <w:r>
        <w:rPr>
          <w:rFonts w:ascii="Calibri" w:hAnsi="Calibri"/>
        </w:rPr>
        <w:t xml:space="preserve"> may be useful:</w:t>
      </w:r>
    </w:p>
    <w:p w14:paraId="4E13D2C4" w14:textId="77777777" w:rsidR="00F03EA4" w:rsidRDefault="003910FB" w:rsidP="00F03EA4">
      <w:pPr>
        <w:rPr>
          <w:rFonts w:ascii="Calibri" w:eastAsia="Times New Roman" w:hAnsi="Calibri" w:cs="Arial"/>
          <w:color w:val="0000FF"/>
          <w:u w:val="single"/>
          <w:lang w:eastAsia="en-NZ"/>
        </w:rPr>
      </w:pPr>
      <w:hyperlink r:id="rId14" w:history="1">
        <w:r w:rsidRPr="00F71E29">
          <w:rPr>
            <w:rStyle w:val="Hyperlink"/>
            <w:rFonts w:ascii="Calibri" w:eastAsia="Times New Roman" w:hAnsi="Calibri" w:cs="Arial"/>
            <w:lang w:eastAsia="en-NZ"/>
          </w:rPr>
          <w:t>www.nzqa.govt.nz/qualifications-standards/qualifications/ncea/subjects/english/annotated-exemplars/level-1-as90052-v4/</w:t>
        </w:r>
      </w:hyperlink>
    </w:p>
    <w:p w14:paraId="69898ECE" w14:textId="77777777" w:rsidR="00C66508" w:rsidRDefault="00CA2937">
      <w:pPr>
        <w:pStyle w:val="Heading2"/>
      </w:pPr>
      <w:r>
        <w:t>Other possible contexts for this vocational pathway</w:t>
      </w:r>
    </w:p>
    <w:p w14:paraId="5D385A5D" w14:textId="77777777" w:rsidR="002D4AAD" w:rsidRPr="001D2B30" w:rsidRDefault="002D4AAD" w:rsidP="002D4AAD">
      <w:pPr>
        <w:contextualSpacing/>
        <w:rPr>
          <w:rFonts w:ascii="Calibri" w:hAnsi="Calibri" w:cs="Calibri"/>
        </w:rPr>
      </w:pPr>
      <w:r w:rsidRPr="001D2B30">
        <w:rPr>
          <w:rFonts w:ascii="Calibri" w:hAnsi="Calibri" w:cs="Calibri"/>
        </w:rPr>
        <w:t xml:space="preserve">A </w:t>
      </w:r>
      <w:r w:rsidR="00B063C0">
        <w:rPr>
          <w:rFonts w:ascii="Calibri" w:hAnsi="Calibri" w:cs="Calibri"/>
        </w:rPr>
        <w:t>‘</w:t>
      </w:r>
      <w:r w:rsidRPr="001D2B30">
        <w:rPr>
          <w:rFonts w:ascii="Calibri" w:hAnsi="Calibri" w:cs="Calibri"/>
        </w:rPr>
        <w:t>day in the life</w:t>
      </w:r>
      <w:r w:rsidR="004C5D19">
        <w:rPr>
          <w:rFonts w:ascii="Calibri" w:hAnsi="Calibri" w:cs="Calibri"/>
        </w:rPr>
        <w:t>’</w:t>
      </w:r>
      <w:r w:rsidRPr="001D2B30">
        <w:rPr>
          <w:rFonts w:ascii="Calibri" w:hAnsi="Calibri" w:cs="Calibri"/>
        </w:rPr>
        <w:t xml:space="preserve"> of</w:t>
      </w:r>
      <w:r w:rsidR="003910FB">
        <w:rPr>
          <w:rFonts w:ascii="Calibri" w:hAnsi="Calibri" w:cs="Calibri"/>
        </w:rPr>
        <w:t xml:space="preserve"> </w:t>
      </w:r>
      <w:r>
        <w:rPr>
          <w:rFonts w:ascii="Calibri" w:hAnsi="Calibri" w:cs="Calibri"/>
        </w:rPr>
        <w:t>a</w:t>
      </w:r>
      <w:r w:rsidR="004C5D19">
        <w:rPr>
          <w:rFonts w:ascii="Calibri" w:hAnsi="Calibri" w:cs="Calibri"/>
        </w:rPr>
        <w:t>:</w:t>
      </w:r>
    </w:p>
    <w:p w14:paraId="55EF8058" w14:textId="77777777" w:rsidR="002D4AAD" w:rsidRPr="001D2B30" w:rsidRDefault="002D4AAD" w:rsidP="007C5B5F">
      <w:pPr>
        <w:pStyle w:val="VPBulletsbody-againstmargin"/>
      </w:pPr>
      <w:r w:rsidRPr="001D2B30">
        <w:t>builder</w:t>
      </w:r>
    </w:p>
    <w:p w14:paraId="601B92A6" w14:textId="77777777" w:rsidR="002D4AAD" w:rsidRPr="001D2B30" w:rsidRDefault="002D4AAD" w:rsidP="007C5B5F">
      <w:pPr>
        <w:pStyle w:val="VPBulletsbody-againstmargin"/>
      </w:pPr>
      <w:r w:rsidRPr="001D2B30">
        <w:t>tiler</w:t>
      </w:r>
    </w:p>
    <w:p w14:paraId="1CD5CC9D" w14:textId="77777777" w:rsidR="002D4AAD" w:rsidRPr="001D2B30" w:rsidRDefault="005D4C40" w:rsidP="007C5B5F">
      <w:pPr>
        <w:pStyle w:val="VPBulletsbody-againstmargin"/>
      </w:pPr>
      <w:r>
        <w:t xml:space="preserve">building </w:t>
      </w:r>
      <w:r w:rsidR="002D4AAD" w:rsidRPr="001D2B30">
        <w:t>project manager</w:t>
      </w:r>
    </w:p>
    <w:p w14:paraId="51176280" w14:textId="77777777" w:rsidR="002D4AAD" w:rsidRPr="001D2B30" w:rsidRDefault="002D4AAD" w:rsidP="007C5B5F">
      <w:pPr>
        <w:pStyle w:val="VPBulletsbody-againstmargin"/>
      </w:pPr>
      <w:r w:rsidRPr="001D2B30">
        <w:t>foreman</w:t>
      </w:r>
    </w:p>
    <w:p w14:paraId="092A9C93" w14:textId="77777777" w:rsidR="00CA2937" w:rsidRDefault="002D4AAD" w:rsidP="007C5B5F">
      <w:pPr>
        <w:pStyle w:val="VPBulletsbody-againstmargin"/>
      </w:pPr>
      <w:r w:rsidRPr="001D2B30">
        <w:t>safety advisor</w:t>
      </w:r>
      <w:r>
        <w:t>.</w:t>
      </w:r>
      <w:r w:rsidR="005F2F06">
        <w:t xml:space="preserve"> </w:t>
      </w:r>
    </w:p>
    <w:p w14:paraId="42C55F3C" w14:textId="77777777" w:rsidR="0003223B" w:rsidRDefault="0003223B" w:rsidP="00E053F6">
      <w:pPr>
        <w:sectPr w:rsidR="0003223B">
          <w:headerReference w:type="default" r:id="rId15"/>
          <w:pgSz w:w="11906" w:h="16838" w:code="9"/>
          <w:pgMar w:top="1440" w:right="1440" w:bottom="1440" w:left="1440" w:header="709" w:footer="709" w:gutter="0"/>
          <w:cols w:space="708"/>
          <w:docGrid w:linePitch="360"/>
        </w:sectPr>
      </w:pPr>
    </w:p>
    <w:p w14:paraId="28E3649A" w14:textId="77777777" w:rsidR="0003223B" w:rsidRDefault="0003223B" w:rsidP="0003223B">
      <w:pPr>
        <w:pStyle w:val="Heading1"/>
      </w:pPr>
      <w:r>
        <w:lastRenderedPageBreak/>
        <w:t xml:space="preserve">Assessment schedule: </w:t>
      </w:r>
      <w:r w:rsidR="002D4AAD">
        <w:t xml:space="preserve">English </w:t>
      </w:r>
      <w:r w:rsidR="00D50EF4" w:rsidRPr="00D50EF4">
        <w:t xml:space="preserve">90052 </w:t>
      </w:r>
      <w:r w:rsidR="002B3082">
        <w:t xml:space="preserve">– </w:t>
      </w:r>
      <w:sdt>
        <w:sdtPr>
          <w:alias w:val="Resource title"/>
          <w:tag w:val="Resource title"/>
          <w:id w:val="401076186"/>
          <w:placeholder>
            <w:docPart w:val="083CA754EB534A9CAD35BD9C4117F048"/>
          </w:placeholder>
        </w:sdtPr>
        <w:sdtContent>
          <w:sdt>
            <w:sdtPr>
              <w:alias w:val="resource title"/>
              <w:tag w:val="resource title"/>
              <w:id w:val="346442475"/>
              <w:placeholder>
                <w:docPart w:val="87BAB2AB7E4F42D09725C0B5DBBE6F60"/>
              </w:placeholder>
              <w:text/>
            </w:sdtPr>
            <w:sdtContent>
              <w:r w:rsidR="00AD0984" w:rsidRPr="00AD0984">
                <w:t>Great heights</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5AD8C6D9" w14:textId="77777777">
        <w:tc>
          <w:tcPr>
            <w:tcW w:w="4724" w:type="dxa"/>
          </w:tcPr>
          <w:p w14:paraId="36973FB0" w14:textId="77777777" w:rsidR="00CA2937" w:rsidRPr="00C1052C" w:rsidRDefault="00D47620" w:rsidP="000D2EBA">
            <w:pPr>
              <w:pStyle w:val="VP11ptBoldCenteredBefore3ptAfter3pt"/>
            </w:pPr>
            <w:r>
              <w:t>Evidence/Judgements for Achievement</w:t>
            </w:r>
          </w:p>
        </w:tc>
        <w:tc>
          <w:tcPr>
            <w:tcW w:w="4725" w:type="dxa"/>
          </w:tcPr>
          <w:p w14:paraId="63731150" w14:textId="77777777" w:rsidR="00CA2937" w:rsidRPr="00C1052C" w:rsidRDefault="00D47620" w:rsidP="000D2EBA">
            <w:pPr>
              <w:pStyle w:val="VP11ptBoldCenteredBefore3ptAfter3pt"/>
            </w:pPr>
            <w:r>
              <w:t>Evidence/Judgements for Achievement with Merit</w:t>
            </w:r>
          </w:p>
        </w:tc>
        <w:tc>
          <w:tcPr>
            <w:tcW w:w="4725" w:type="dxa"/>
          </w:tcPr>
          <w:p w14:paraId="506C03C0" w14:textId="77777777" w:rsidR="00CA2937" w:rsidRPr="00C1052C" w:rsidRDefault="00D47620" w:rsidP="000D2EBA">
            <w:pPr>
              <w:pStyle w:val="VP11ptBoldCenteredBefore3ptAfter3pt"/>
            </w:pPr>
            <w:r>
              <w:t>Evidence/Judgements for Achievement with Excellence</w:t>
            </w:r>
          </w:p>
        </w:tc>
      </w:tr>
      <w:tr w:rsidR="0037738B" w14:paraId="10C4A707" w14:textId="77777777">
        <w:tc>
          <w:tcPr>
            <w:tcW w:w="4724" w:type="dxa"/>
          </w:tcPr>
          <w:p w14:paraId="49515477" w14:textId="77777777" w:rsidR="0037738B" w:rsidRPr="008C1F5A" w:rsidRDefault="0037738B" w:rsidP="00886419">
            <w:pPr>
              <w:pStyle w:val="VPScheduletext"/>
            </w:pPr>
            <w:r>
              <w:t>The learner</w:t>
            </w:r>
            <w:r w:rsidRPr="008C1F5A">
              <w:t xml:space="preserve"> develops and structure</w:t>
            </w:r>
            <w:r>
              <w:t>s</w:t>
            </w:r>
            <w:r w:rsidRPr="008C1F5A">
              <w:t xml:space="preserve"> ideas in creative writing and uses language features appropriate to audience a</w:t>
            </w:r>
            <w:r w:rsidR="00993BF0">
              <w:t>nd purpose in creative writing.</w:t>
            </w:r>
          </w:p>
          <w:p w14:paraId="502226B5" w14:textId="77777777" w:rsidR="0037738B" w:rsidRPr="008C1F5A" w:rsidRDefault="0037738B" w:rsidP="00886419">
            <w:pPr>
              <w:pStyle w:val="VPScheduletext"/>
            </w:pPr>
            <w:r w:rsidRPr="008C1F5A">
              <w:t>This means that in completing t</w:t>
            </w:r>
            <w:r>
              <w:t>his assessment task, the learner</w:t>
            </w:r>
            <w:r w:rsidRPr="008C1F5A">
              <w:t>:</w:t>
            </w:r>
          </w:p>
          <w:p w14:paraId="4933C08D" w14:textId="77777777" w:rsidR="0037738B" w:rsidRDefault="0037738B" w:rsidP="00886419">
            <w:pPr>
              <w:pStyle w:val="VPSchedulebullets"/>
              <w:rPr>
                <w:lang w:val="en-AU"/>
              </w:rPr>
            </w:pPr>
            <w:r w:rsidRPr="008C1F5A">
              <w:rPr>
                <w:lang w:val="en-AU"/>
              </w:rPr>
              <w:t xml:space="preserve">develops, plans, drafts and reworks a piece of creative writing of at least 350 words, that focuses on the personal experiences of a </w:t>
            </w:r>
            <w:r>
              <w:rPr>
                <w:lang w:val="en-AU"/>
              </w:rPr>
              <w:t>construction worker facing a challenge</w:t>
            </w:r>
          </w:p>
          <w:p w14:paraId="616EB00C" w14:textId="77777777" w:rsidR="0037738B" w:rsidRPr="008C1F5A" w:rsidRDefault="0037738B" w:rsidP="00886419">
            <w:pPr>
              <w:pStyle w:val="VPSchedulebullets"/>
              <w:rPr>
                <w:lang w:val="en-AU"/>
              </w:rPr>
            </w:pPr>
            <w:r w:rsidRPr="008C1F5A">
              <w:rPr>
                <w:lang w:val="en-AU"/>
              </w:rPr>
              <w:t>develops and structures ideas by:</w:t>
            </w:r>
          </w:p>
          <w:p w14:paraId="6E64997E" w14:textId="77777777" w:rsidR="0037738B" w:rsidRPr="008C1F5A" w:rsidRDefault="0037738B" w:rsidP="00886419">
            <w:pPr>
              <w:pStyle w:val="VPSchedulebullets"/>
              <w:numPr>
                <w:ilvl w:val="1"/>
                <w:numId w:val="27"/>
              </w:numPr>
              <w:rPr>
                <w:lang w:val="en-AU"/>
              </w:rPr>
            </w:pPr>
            <w:r>
              <w:rPr>
                <w:lang w:val="en-AU"/>
              </w:rPr>
              <w:t>arranging ideas</w:t>
            </w:r>
            <w:r w:rsidRPr="008C1F5A">
              <w:rPr>
                <w:lang w:val="en-AU"/>
              </w:rPr>
              <w:t xml:space="preserve"> in a</w:t>
            </w:r>
            <w:r>
              <w:rPr>
                <w:lang w:val="en-AU"/>
              </w:rPr>
              <w:t xml:space="preserve"> logical sequence of paragraphs, e.g. in chronological order</w:t>
            </w:r>
          </w:p>
          <w:p w14:paraId="24616E83" w14:textId="77777777" w:rsidR="0037738B" w:rsidRPr="008C1F5A" w:rsidRDefault="0037738B" w:rsidP="00886419">
            <w:pPr>
              <w:pStyle w:val="VPSchedulebullets"/>
              <w:numPr>
                <w:ilvl w:val="1"/>
                <w:numId w:val="27"/>
              </w:numPr>
              <w:rPr>
                <w:lang w:val="en-AU"/>
              </w:rPr>
            </w:pPr>
            <w:r w:rsidRPr="008C1F5A">
              <w:rPr>
                <w:lang w:val="en-AU"/>
              </w:rPr>
              <w:t xml:space="preserve">building on a single idea by adding details or examples, such as </w:t>
            </w:r>
            <w:r>
              <w:rPr>
                <w:lang w:val="en-AU"/>
              </w:rPr>
              <w:t>description of characters’ behaviour, use of dialogue, etc.</w:t>
            </w:r>
          </w:p>
          <w:p w14:paraId="48D95541" w14:textId="77777777" w:rsidR="0037738B" w:rsidRPr="008C1F5A" w:rsidRDefault="0037738B" w:rsidP="00886419">
            <w:pPr>
              <w:pStyle w:val="VPSchedulebullets"/>
              <w:numPr>
                <w:ilvl w:val="1"/>
                <w:numId w:val="27"/>
              </w:numPr>
              <w:rPr>
                <w:lang w:val="en-AU"/>
              </w:rPr>
            </w:pPr>
            <w:r w:rsidRPr="008C1F5A">
              <w:rPr>
                <w:lang w:val="en-AU"/>
              </w:rPr>
              <w:t xml:space="preserve">linking that idea to other ideas and details in a way that </w:t>
            </w:r>
            <w:r>
              <w:rPr>
                <w:lang w:val="en-AU"/>
              </w:rPr>
              <w:t>is appropriate to a short story, e.g. the main character’s reaction (thoughts and action) to an event</w:t>
            </w:r>
          </w:p>
          <w:p w14:paraId="54A88B42" w14:textId="77777777" w:rsidR="0037738B" w:rsidRPr="008C1F5A" w:rsidRDefault="0037738B" w:rsidP="00886419">
            <w:pPr>
              <w:pStyle w:val="VPSchedulebullets"/>
              <w:rPr>
                <w:lang w:val="en-AU"/>
              </w:rPr>
            </w:pPr>
            <w:r w:rsidRPr="008C1F5A">
              <w:rPr>
                <w:lang w:val="en-AU"/>
              </w:rPr>
              <w:t>uses language features without intrusive errors or significant error patterns (e.g. unintentional sentence fragments, repeated spelling errors, mixed verb tense</w:t>
            </w:r>
            <w:r>
              <w:rPr>
                <w:lang w:val="en-AU"/>
              </w:rPr>
              <w:t>s</w:t>
            </w:r>
            <w:r w:rsidRPr="008C1F5A">
              <w:rPr>
                <w:lang w:val="en-AU"/>
              </w:rPr>
              <w:t>, ‘run-on’ syntax, spelling errors). This include</w:t>
            </w:r>
            <w:r>
              <w:rPr>
                <w:lang w:val="en-AU"/>
              </w:rPr>
              <w:t>s</w:t>
            </w:r>
            <w:r w:rsidRPr="008C1F5A">
              <w:rPr>
                <w:lang w:val="en-AU"/>
              </w:rPr>
              <w:t xml:space="preserve">: </w:t>
            </w:r>
          </w:p>
          <w:p w14:paraId="60F34B5A" w14:textId="77777777" w:rsidR="0037738B" w:rsidRPr="008C1F5A" w:rsidRDefault="0037738B" w:rsidP="00886419">
            <w:pPr>
              <w:pStyle w:val="VPSchedulebullets"/>
              <w:numPr>
                <w:ilvl w:val="1"/>
                <w:numId w:val="27"/>
              </w:numPr>
              <w:rPr>
                <w:lang w:val="en-AU"/>
              </w:rPr>
            </w:pPr>
            <w:r>
              <w:rPr>
                <w:lang w:val="en-AU"/>
              </w:rPr>
              <w:t xml:space="preserve">using </w:t>
            </w:r>
            <w:r w:rsidRPr="008C1F5A">
              <w:rPr>
                <w:lang w:val="en-AU"/>
              </w:rPr>
              <w:t xml:space="preserve">appropriate vocabulary, syntax, stylistic features and written text </w:t>
            </w:r>
            <w:r w:rsidRPr="008C1F5A">
              <w:rPr>
                <w:lang w:val="en-AU"/>
              </w:rPr>
              <w:lastRenderedPageBreak/>
              <w:t xml:space="preserve">conventions </w:t>
            </w:r>
          </w:p>
          <w:p w14:paraId="709E9681" w14:textId="77777777" w:rsidR="0037738B" w:rsidRPr="007C5B5F" w:rsidRDefault="0037738B" w:rsidP="00886419">
            <w:pPr>
              <w:pStyle w:val="VPSchedulebullets"/>
              <w:rPr>
                <w:i/>
              </w:rPr>
            </w:pPr>
            <w:r w:rsidRPr="008C1F5A">
              <w:rPr>
                <w:lang w:val="en-AU"/>
              </w:rPr>
              <w:t xml:space="preserve">uses language features appropriate to a piece of creative writing for an </w:t>
            </w:r>
            <w:r>
              <w:rPr>
                <w:lang w:val="en-AU"/>
              </w:rPr>
              <w:t xml:space="preserve">audience of readers </w:t>
            </w:r>
            <w:r w:rsidR="001B33D1">
              <w:rPr>
                <w:lang w:val="en-AU"/>
              </w:rPr>
              <w:t>of</w:t>
            </w:r>
            <w:r w:rsidR="001B33D1" w:rsidRPr="001B33D1">
              <w:rPr>
                <w:lang w:val="en-AU"/>
              </w:rPr>
              <w:t xml:space="preserve"> a construction industry website </w:t>
            </w:r>
            <w:r w:rsidR="000936F5">
              <w:rPr>
                <w:lang w:val="en-AU"/>
              </w:rPr>
              <w:t>and</w:t>
            </w:r>
            <w:r>
              <w:rPr>
                <w:lang w:val="en-AU"/>
              </w:rPr>
              <w:t xml:space="preserve"> </w:t>
            </w:r>
            <w:r w:rsidRPr="008C1F5A">
              <w:rPr>
                <w:lang w:val="en-AU"/>
              </w:rPr>
              <w:t xml:space="preserve">the </w:t>
            </w:r>
            <w:r>
              <w:rPr>
                <w:lang w:val="en-AU"/>
              </w:rPr>
              <w:t>purpose of engaging the reader</w:t>
            </w:r>
            <w:r w:rsidRPr="008C1F5A">
              <w:rPr>
                <w:lang w:val="en-AU"/>
              </w:rPr>
              <w:t xml:space="preserve"> to think about </w:t>
            </w:r>
            <w:r>
              <w:rPr>
                <w:lang w:val="en-AU"/>
              </w:rPr>
              <w:t>a</w:t>
            </w:r>
            <w:r w:rsidRPr="008C1F5A">
              <w:rPr>
                <w:lang w:val="en-AU"/>
              </w:rPr>
              <w:t xml:space="preserve"> </w:t>
            </w:r>
            <w:r>
              <w:rPr>
                <w:lang w:val="en-AU"/>
              </w:rPr>
              <w:t>construction worker facing a challenge</w:t>
            </w:r>
          </w:p>
          <w:p w14:paraId="0F00D8C3" w14:textId="77777777" w:rsidR="007C194D" w:rsidRDefault="007C194D" w:rsidP="00886419">
            <w:pPr>
              <w:pStyle w:val="VPSchedulebullets"/>
              <w:numPr>
                <w:ilvl w:val="0"/>
                <w:numId w:val="0"/>
              </w:numPr>
              <w:ind w:left="284"/>
            </w:pPr>
            <w:r>
              <w:t>For example:</w:t>
            </w:r>
          </w:p>
          <w:p w14:paraId="2E887B18" w14:textId="77777777" w:rsidR="00166F33" w:rsidRPr="007C5B5F" w:rsidRDefault="00166F33" w:rsidP="00886419">
            <w:pPr>
              <w:pStyle w:val="VPSchedulebullets"/>
              <w:numPr>
                <w:ilvl w:val="0"/>
                <w:numId w:val="0"/>
              </w:numPr>
              <w:ind w:left="284"/>
              <w:rPr>
                <w:i/>
              </w:rPr>
            </w:pPr>
            <w:r w:rsidRPr="007C5B5F">
              <w:rPr>
                <w:i/>
              </w:rPr>
              <w:t xml:space="preserve">I looked up at the scaffolding. I felt my stomach drop. It was only my second week on the </w:t>
            </w:r>
            <w:proofErr w:type="gramStart"/>
            <w:r w:rsidRPr="007C5B5F">
              <w:rPr>
                <w:i/>
              </w:rPr>
              <w:t>site</w:t>
            </w:r>
            <w:proofErr w:type="gramEnd"/>
            <w:r w:rsidRPr="007C5B5F">
              <w:rPr>
                <w:i/>
              </w:rPr>
              <w:t xml:space="preserve"> and I’d been working at ground level only.</w:t>
            </w:r>
          </w:p>
          <w:p w14:paraId="44E721C8" w14:textId="77777777" w:rsidR="00F03EA4" w:rsidRDefault="00166F33" w:rsidP="00F03EA4">
            <w:pPr>
              <w:pStyle w:val="VPSchedulebullets"/>
              <w:numPr>
                <w:ilvl w:val="0"/>
                <w:numId w:val="0"/>
              </w:numPr>
              <w:ind w:left="284"/>
              <w:rPr>
                <w:rFonts w:eastAsia="Times New Roman"/>
                <w:b/>
                <w:bCs/>
                <w:i/>
                <w:szCs w:val="20"/>
              </w:rPr>
            </w:pPr>
            <w:r w:rsidRPr="007C5B5F">
              <w:rPr>
                <w:i/>
              </w:rPr>
              <w:t>“So, I need you to climb up to the third stor</w:t>
            </w:r>
            <w:r w:rsidR="00994EBD">
              <w:rPr>
                <w:i/>
              </w:rPr>
              <w:t>e</w:t>
            </w:r>
            <w:r w:rsidRPr="007C5B5F">
              <w:rPr>
                <w:i/>
              </w:rPr>
              <w:t>y,” the foreman told me.</w:t>
            </w:r>
          </w:p>
          <w:p w14:paraId="7207DC3B" w14:textId="77777777" w:rsidR="00F03EA4" w:rsidRDefault="00166F33" w:rsidP="00F03EA4">
            <w:pPr>
              <w:pStyle w:val="VPSchedulebullets"/>
              <w:numPr>
                <w:ilvl w:val="0"/>
                <w:numId w:val="0"/>
              </w:numPr>
              <w:ind w:left="284"/>
              <w:rPr>
                <w:rFonts w:eastAsia="Times New Roman"/>
                <w:b/>
                <w:bCs/>
                <w:i/>
                <w:szCs w:val="20"/>
              </w:rPr>
            </w:pPr>
            <w:r w:rsidRPr="007C5B5F">
              <w:rPr>
                <w:i/>
              </w:rPr>
              <w:t>“But I’m not supposed to,” I replied …</w:t>
            </w:r>
            <w:r>
              <w:t xml:space="preserve"> </w:t>
            </w:r>
            <w:r w:rsidRPr="007C5B5F">
              <w:t>the conflict between the narrator and the other characters is developed to a crisis point, using description and dialogue</w:t>
            </w:r>
            <w:r>
              <w:t xml:space="preserve"> </w:t>
            </w:r>
            <w:r w:rsidRPr="007C5B5F">
              <w:rPr>
                <w:i/>
              </w:rPr>
              <w:t xml:space="preserve">…I wiped my hands and picked up the hammer again. </w:t>
            </w:r>
          </w:p>
          <w:p w14:paraId="3298B6D3" w14:textId="77777777" w:rsidR="00F03EA4" w:rsidRDefault="00166F33" w:rsidP="00F03EA4">
            <w:pPr>
              <w:pStyle w:val="VPSchedulebullets"/>
              <w:numPr>
                <w:ilvl w:val="0"/>
                <w:numId w:val="0"/>
              </w:numPr>
              <w:ind w:left="284"/>
              <w:rPr>
                <w:rFonts w:eastAsia="Times New Roman"/>
                <w:b/>
                <w:bCs/>
                <w:i/>
                <w:szCs w:val="20"/>
              </w:rPr>
            </w:pPr>
            <w:r w:rsidRPr="007C5B5F">
              <w:rPr>
                <w:i/>
              </w:rPr>
              <w:t>“We’ll get you started on the scaffolding training in a fortnight’s time,” the foreman said</w:t>
            </w:r>
            <w:r w:rsidR="009F5BB5">
              <w:rPr>
                <w:i/>
              </w:rPr>
              <w:t xml:space="preserve">. </w:t>
            </w:r>
            <w:r w:rsidRPr="007C5B5F">
              <w:rPr>
                <w:i/>
              </w:rPr>
              <w:t>I nodded, knowing that it was a good thing that I’d spoken up.</w:t>
            </w:r>
          </w:p>
          <w:p w14:paraId="27AA8C01" w14:textId="77777777" w:rsidR="00F03EA4" w:rsidRDefault="005F2F06">
            <w:pPr>
              <w:pStyle w:val="VPScheduletext"/>
              <w:rPr>
                <w:i/>
                <w:color w:val="FF0000"/>
              </w:rPr>
            </w:pPr>
            <w:r>
              <w:rPr>
                <w:i/>
                <w:color w:val="FF0000"/>
              </w:rPr>
              <w:t>The above expected learner responses</w:t>
            </w:r>
            <w:r w:rsidR="0037738B" w:rsidRPr="00723D3C">
              <w:rPr>
                <w:i/>
                <w:color w:val="FF0000"/>
              </w:rPr>
              <w:t xml:space="preserve"> are indicative only and relate to just part of what is required.</w:t>
            </w:r>
          </w:p>
          <w:p w14:paraId="54C9C38D" w14:textId="77777777" w:rsidR="00F03EA4" w:rsidRDefault="00F03EA4" w:rsidP="00F03EA4">
            <w:pPr>
              <w:pStyle w:val="NCEAtablebody"/>
              <w:rPr>
                <w:rFonts w:ascii="Calibri" w:hAnsi="Calibri"/>
                <w:i/>
                <w:color w:val="000000" w:themeColor="text1"/>
                <w:sz w:val="24"/>
                <w:highlight w:val="yellow"/>
              </w:rPr>
            </w:pPr>
          </w:p>
        </w:tc>
        <w:tc>
          <w:tcPr>
            <w:tcW w:w="4725" w:type="dxa"/>
          </w:tcPr>
          <w:p w14:paraId="5B5FD31C" w14:textId="77777777" w:rsidR="0037738B" w:rsidRPr="008C1F5A" w:rsidRDefault="0037738B" w:rsidP="0007679A">
            <w:pPr>
              <w:pStyle w:val="VPScheduletext"/>
            </w:pPr>
            <w:r>
              <w:lastRenderedPageBreak/>
              <w:t>The learner</w:t>
            </w:r>
            <w:r w:rsidRPr="008C1F5A">
              <w:t xml:space="preserve"> develops and structure</w:t>
            </w:r>
            <w:r w:rsidR="00995BD5">
              <w:t>s</w:t>
            </w:r>
            <w:r w:rsidRPr="008C1F5A">
              <w:t xml:space="preserve"> ideas </w:t>
            </w:r>
            <w:r w:rsidRPr="0007679A">
              <w:t>convincingly</w:t>
            </w:r>
            <w:r w:rsidRPr="008C1F5A">
              <w:t xml:space="preserve"> in creative writing and uses language features appropriate to audience and purpose with control in creative writing. </w:t>
            </w:r>
          </w:p>
          <w:p w14:paraId="0632BFAD" w14:textId="77777777" w:rsidR="0037738B" w:rsidRPr="008C1F5A" w:rsidRDefault="0037738B" w:rsidP="0007679A">
            <w:pPr>
              <w:pStyle w:val="VPScheduletext"/>
            </w:pPr>
            <w:r w:rsidRPr="008C1F5A">
              <w:t>This means that in completing t</w:t>
            </w:r>
            <w:r>
              <w:t>his assessment task, the learner</w:t>
            </w:r>
            <w:r w:rsidRPr="008C1F5A">
              <w:t>:</w:t>
            </w:r>
          </w:p>
          <w:p w14:paraId="63F015E7" w14:textId="77777777" w:rsidR="0037738B" w:rsidRDefault="0037738B" w:rsidP="00741C7C">
            <w:pPr>
              <w:pStyle w:val="VPSchedulebullets"/>
              <w:rPr>
                <w:lang w:val="en-AU"/>
              </w:rPr>
            </w:pPr>
            <w:r w:rsidRPr="008C1F5A">
              <w:rPr>
                <w:lang w:val="en-AU"/>
              </w:rPr>
              <w:t>develops, plans, drafts and reworks a piece of creative writing of at least 350 words, that focuses on the personal experiences of a</w:t>
            </w:r>
            <w:r>
              <w:rPr>
                <w:lang w:val="en-AU"/>
              </w:rPr>
              <w:t xml:space="preserve"> construction worker facing a challenge</w:t>
            </w:r>
            <w:r w:rsidRPr="008C1F5A">
              <w:rPr>
                <w:lang w:val="en-AU"/>
              </w:rPr>
              <w:t xml:space="preserve"> </w:t>
            </w:r>
          </w:p>
          <w:p w14:paraId="0C8538C1" w14:textId="77777777" w:rsidR="0037738B" w:rsidRPr="008C1F5A" w:rsidRDefault="0037738B" w:rsidP="00741C7C">
            <w:pPr>
              <w:pStyle w:val="VPSchedulebullets"/>
            </w:pPr>
            <w:r w:rsidRPr="008C1F5A">
              <w:t>develops and structures ideas by:</w:t>
            </w:r>
          </w:p>
          <w:p w14:paraId="6DDF04EC" w14:textId="77777777" w:rsidR="0037738B" w:rsidRPr="008C1F5A" w:rsidRDefault="0037738B" w:rsidP="00741C7C">
            <w:pPr>
              <w:pStyle w:val="VPSchedulebullets"/>
              <w:numPr>
                <w:ilvl w:val="1"/>
                <w:numId w:val="27"/>
              </w:numPr>
            </w:pPr>
            <w:r>
              <w:t>developing</w:t>
            </w:r>
            <w:r w:rsidRPr="008C1F5A">
              <w:t xml:space="preserve"> ideas and structure that are generally credible and connected</w:t>
            </w:r>
          </w:p>
          <w:p w14:paraId="1FCCD682" w14:textId="77777777" w:rsidR="0037738B" w:rsidRPr="008C1F5A" w:rsidRDefault="0037738B" w:rsidP="00741C7C">
            <w:pPr>
              <w:pStyle w:val="VPSchedulebullets"/>
              <w:numPr>
                <w:ilvl w:val="1"/>
                <w:numId w:val="27"/>
              </w:numPr>
            </w:pPr>
            <w:r>
              <w:t>arranging ideas</w:t>
            </w:r>
            <w:r w:rsidRPr="008C1F5A">
              <w:t xml:space="preserve"> in a logical sequence of paragraphs</w:t>
            </w:r>
            <w:r>
              <w:t xml:space="preserve">, e.g. in chronological order with a clear beginning and end </w:t>
            </w:r>
          </w:p>
          <w:p w14:paraId="104E0DF9" w14:textId="77777777" w:rsidR="0037738B" w:rsidRPr="008C1F5A" w:rsidRDefault="0037738B" w:rsidP="00741C7C">
            <w:pPr>
              <w:pStyle w:val="VPSchedulebullets"/>
              <w:numPr>
                <w:ilvl w:val="1"/>
                <w:numId w:val="27"/>
              </w:numPr>
            </w:pPr>
            <w:r w:rsidRPr="008C1F5A">
              <w:t xml:space="preserve">building on a single idea by adding details or examples, such as </w:t>
            </w:r>
            <w:r>
              <w:t>description of characters’ behaviour, use of dialogue, etc.</w:t>
            </w:r>
          </w:p>
          <w:p w14:paraId="1D7ACDA5" w14:textId="77777777" w:rsidR="0037738B" w:rsidRPr="008C1F5A" w:rsidRDefault="0037738B" w:rsidP="00741C7C">
            <w:pPr>
              <w:pStyle w:val="VPSchedulebullets"/>
              <w:numPr>
                <w:ilvl w:val="1"/>
                <w:numId w:val="27"/>
              </w:numPr>
            </w:pPr>
            <w:r w:rsidRPr="008C1F5A">
              <w:t>linking that idea to other ideas and details in a way that is appropriate to a short story</w:t>
            </w:r>
            <w:r>
              <w:t>, e.g. the main character’s reaction (thoughts and action) to an event</w:t>
            </w:r>
            <w:r w:rsidRPr="008C1F5A">
              <w:t xml:space="preserve"> </w:t>
            </w:r>
          </w:p>
          <w:p w14:paraId="0B2FF1A9" w14:textId="77777777" w:rsidR="0037738B" w:rsidRPr="008C1F5A" w:rsidRDefault="0037738B" w:rsidP="00741C7C">
            <w:pPr>
              <w:pStyle w:val="VPSchedulebullets"/>
            </w:pPr>
            <w:r>
              <w:t>uses language features with control by:</w:t>
            </w:r>
          </w:p>
          <w:p w14:paraId="49569525" w14:textId="77777777" w:rsidR="0037738B" w:rsidRPr="008C1F5A" w:rsidRDefault="0037738B" w:rsidP="001B33D1">
            <w:pPr>
              <w:pStyle w:val="VPSchedulebullets"/>
              <w:numPr>
                <w:ilvl w:val="1"/>
                <w:numId w:val="27"/>
              </w:numPr>
              <w:rPr>
                <w:i/>
              </w:rPr>
            </w:pPr>
            <w:r>
              <w:t xml:space="preserve">selecting and linking </w:t>
            </w:r>
            <w:r w:rsidRPr="008C1F5A">
              <w:t xml:space="preserve">language features appropriate to a piece of creative writing </w:t>
            </w:r>
            <w:r w:rsidRPr="008C1F5A">
              <w:lastRenderedPageBreak/>
              <w:t xml:space="preserve">for an audience of </w:t>
            </w:r>
            <w:r>
              <w:t xml:space="preserve">readers </w:t>
            </w:r>
            <w:r w:rsidR="00950AD9">
              <w:t xml:space="preserve">of </w:t>
            </w:r>
            <w:r w:rsidR="001B33D1" w:rsidRPr="001B33D1">
              <w:t xml:space="preserve">a construction industry website </w:t>
            </w:r>
            <w:r w:rsidR="000936F5">
              <w:rPr>
                <w:lang w:val="en-AU"/>
              </w:rPr>
              <w:t>and</w:t>
            </w:r>
            <w:r>
              <w:rPr>
                <w:lang w:val="en-AU"/>
              </w:rPr>
              <w:t xml:space="preserve"> </w:t>
            </w:r>
            <w:r w:rsidRPr="008C1F5A">
              <w:rPr>
                <w:lang w:val="en-AU"/>
              </w:rPr>
              <w:t xml:space="preserve">the </w:t>
            </w:r>
            <w:r>
              <w:rPr>
                <w:lang w:val="en-AU"/>
              </w:rPr>
              <w:t>purpose of engaging the reader</w:t>
            </w:r>
            <w:r w:rsidRPr="008C1F5A">
              <w:rPr>
                <w:lang w:val="en-AU"/>
              </w:rPr>
              <w:t xml:space="preserve"> to think about </w:t>
            </w:r>
            <w:r>
              <w:rPr>
                <w:lang w:val="en-AU"/>
              </w:rPr>
              <w:t>a</w:t>
            </w:r>
            <w:r w:rsidRPr="008C1F5A">
              <w:rPr>
                <w:lang w:val="en-AU"/>
              </w:rPr>
              <w:t xml:space="preserve"> </w:t>
            </w:r>
            <w:r>
              <w:rPr>
                <w:lang w:val="en-AU"/>
              </w:rPr>
              <w:t>construction worker facing a challenge</w:t>
            </w:r>
          </w:p>
          <w:p w14:paraId="19A4817D" w14:textId="77777777" w:rsidR="0037738B" w:rsidRDefault="0037738B" w:rsidP="00741C7C">
            <w:pPr>
              <w:pStyle w:val="VPSchedulebullets"/>
            </w:pPr>
            <w:r w:rsidRPr="008C1F5A">
              <w:t>uses text conventions accurately so that the wri</w:t>
            </w:r>
            <w:r w:rsidR="00993BF0">
              <w:t>ting contains only minor errors</w:t>
            </w:r>
          </w:p>
          <w:p w14:paraId="5708521B" w14:textId="77777777" w:rsidR="00122A7F" w:rsidRDefault="00122A7F" w:rsidP="007C5B5F">
            <w:pPr>
              <w:pStyle w:val="VPSchedulebullets"/>
              <w:numPr>
                <w:ilvl w:val="0"/>
                <w:numId w:val="0"/>
              </w:numPr>
              <w:ind w:left="284"/>
            </w:pPr>
            <w:r>
              <w:t>For example:</w:t>
            </w:r>
          </w:p>
          <w:p w14:paraId="7542AA66" w14:textId="77777777" w:rsidR="00122A7F" w:rsidRPr="007C5B5F" w:rsidRDefault="00122A7F" w:rsidP="007C5B5F">
            <w:pPr>
              <w:pStyle w:val="VPSchedulebullets"/>
              <w:numPr>
                <w:ilvl w:val="0"/>
                <w:numId w:val="0"/>
              </w:numPr>
              <w:ind w:left="284"/>
              <w:rPr>
                <w:i/>
              </w:rPr>
            </w:pPr>
            <w:r w:rsidRPr="007C5B5F">
              <w:rPr>
                <w:i/>
              </w:rPr>
              <w:t>“So, I need you to climb up to the third stor</w:t>
            </w:r>
            <w:r w:rsidR="00994EBD">
              <w:rPr>
                <w:i/>
              </w:rPr>
              <w:t>e</w:t>
            </w:r>
            <w:r w:rsidRPr="007C5B5F">
              <w:rPr>
                <w:i/>
              </w:rPr>
              <w:t>y,” the foreman said. I just stared at him. My stomach dropped and I could feel sweat trickling down my neck. Didn’t he know I wasn’t certified to climb scaffolding yet? I looked around for Inga, my supervisor, but he’d disappeared</w:t>
            </w:r>
            <w:r>
              <w:t xml:space="preserve"> … the conflict between the narrator and the other characters is convincingly developed to a crisis point, using description and dialogue with control </w:t>
            </w:r>
            <w:r w:rsidRPr="007C5B5F">
              <w:rPr>
                <w:i/>
              </w:rPr>
              <w:t xml:space="preserve">…I wiped my sweaty hands on my overalls and picked up the hammer again. </w:t>
            </w:r>
          </w:p>
          <w:p w14:paraId="19900E08" w14:textId="77777777" w:rsidR="00122A7F" w:rsidRPr="007C5B5F" w:rsidRDefault="00122A7F" w:rsidP="007C5B5F">
            <w:pPr>
              <w:pStyle w:val="VPSchedulebullets"/>
              <w:numPr>
                <w:ilvl w:val="0"/>
                <w:numId w:val="0"/>
              </w:numPr>
              <w:ind w:left="284"/>
              <w:rPr>
                <w:i/>
              </w:rPr>
            </w:pPr>
            <w:r w:rsidRPr="007C5B5F">
              <w:rPr>
                <w:i/>
              </w:rPr>
              <w:t>“We’ll get you started on the scaffolding training in a fortnight’s time,” the foreman said</w:t>
            </w:r>
            <w:r w:rsidR="009F5BB5">
              <w:rPr>
                <w:i/>
              </w:rPr>
              <w:t xml:space="preserve">. </w:t>
            </w:r>
            <w:r w:rsidRPr="007C5B5F">
              <w:rPr>
                <w:i/>
              </w:rPr>
              <w:t>I nodded. I felt relieved that I wasn’t breaking the rules, and confident knowing that I was listened to when I’d spoken up.</w:t>
            </w:r>
          </w:p>
          <w:p w14:paraId="46770FDD" w14:textId="77777777" w:rsidR="0037738B" w:rsidRPr="00723D3C" w:rsidRDefault="005F2F06" w:rsidP="00C26313">
            <w:pPr>
              <w:pStyle w:val="VPScheduletext"/>
              <w:rPr>
                <w:i/>
                <w:color w:val="FF0000"/>
              </w:rPr>
            </w:pPr>
            <w:r>
              <w:rPr>
                <w:i/>
                <w:color w:val="FF0000"/>
              </w:rPr>
              <w:t xml:space="preserve">The above </w:t>
            </w:r>
            <w:r w:rsidR="0037738B" w:rsidRPr="00723D3C">
              <w:rPr>
                <w:i/>
                <w:color w:val="FF0000"/>
              </w:rPr>
              <w:t xml:space="preserve">expected learner </w:t>
            </w:r>
            <w:r>
              <w:rPr>
                <w:i/>
                <w:color w:val="FF0000"/>
              </w:rPr>
              <w:t>responses</w:t>
            </w:r>
            <w:r w:rsidR="0037738B" w:rsidRPr="00723D3C">
              <w:rPr>
                <w:i/>
                <w:color w:val="FF0000"/>
              </w:rPr>
              <w:t xml:space="preserve"> are indicative only and relate to just part of what is required.</w:t>
            </w:r>
          </w:p>
          <w:p w14:paraId="60A86BA6" w14:textId="77777777" w:rsidR="0037738B" w:rsidRPr="003F6888" w:rsidRDefault="0037738B" w:rsidP="00DE79A2">
            <w:pPr>
              <w:pStyle w:val="VPScheduletext"/>
              <w:rPr>
                <w:rFonts w:ascii="Calibri" w:hAnsi="Calibri"/>
                <w:sz w:val="24"/>
                <w:highlight w:val="yellow"/>
              </w:rPr>
            </w:pPr>
          </w:p>
        </w:tc>
        <w:tc>
          <w:tcPr>
            <w:tcW w:w="4725" w:type="dxa"/>
          </w:tcPr>
          <w:p w14:paraId="38369B64" w14:textId="77777777" w:rsidR="0037738B" w:rsidRPr="008C1F5A" w:rsidRDefault="0037738B" w:rsidP="0007240F">
            <w:pPr>
              <w:pStyle w:val="VPScheduletext"/>
            </w:pPr>
            <w:r>
              <w:lastRenderedPageBreak/>
              <w:t>The learner</w:t>
            </w:r>
            <w:r w:rsidRPr="008C1F5A">
              <w:t xml:space="preserve"> develops and structure</w:t>
            </w:r>
            <w:r w:rsidR="00995BD5">
              <w:t>s</w:t>
            </w:r>
            <w:r w:rsidRPr="008C1F5A">
              <w:t xml:space="preserve"> ideas effectively in creative writing and uses language features appropriate to audience and purpose with control to command attention in creative writing. </w:t>
            </w:r>
          </w:p>
          <w:p w14:paraId="21F42E3C" w14:textId="77777777" w:rsidR="0037738B" w:rsidRPr="008C1F5A" w:rsidRDefault="0037738B" w:rsidP="0007240F">
            <w:pPr>
              <w:pStyle w:val="VPScheduletext"/>
            </w:pPr>
            <w:r w:rsidRPr="008C1F5A">
              <w:t>This means that in completing this assessment task, the</w:t>
            </w:r>
            <w:r>
              <w:t xml:space="preserve"> learner</w:t>
            </w:r>
            <w:r w:rsidRPr="008C1F5A">
              <w:t>:</w:t>
            </w:r>
          </w:p>
          <w:p w14:paraId="2F9E84A5" w14:textId="77777777" w:rsidR="0037738B" w:rsidRPr="00D86964" w:rsidRDefault="0037738B" w:rsidP="00D86964">
            <w:pPr>
              <w:pStyle w:val="VPSchedulebullets"/>
            </w:pPr>
            <w:r w:rsidRPr="00D86964">
              <w:t>develops, plans, drafts and reworks a piece of creative writing of at least 350 words, that focuses on the personal experiences of a construction worker facing a challenge</w:t>
            </w:r>
          </w:p>
          <w:p w14:paraId="6F538767" w14:textId="77777777" w:rsidR="0037738B" w:rsidRDefault="0037738B" w:rsidP="00D86964">
            <w:pPr>
              <w:pStyle w:val="VPSchedulebullets"/>
            </w:pPr>
            <w:r w:rsidRPr="008C1F5A">
              <w:t>develops and structures ideas by:</w:t>
            </w:r>
          </w:p>
          <w:p w14:paraId="727E75F9" w14:textId="77777777" w:rsidR="0037738B" w:rsidRPr="008C1F5A" w:rsidRDefault="0037738B" w:rsidP="00D86964">
            <w:pPr>
              <w:pStyle w:val="VPSchedulebullets"/>
              <w:numPr>
                <w:ilvl w:val="1"/>
                <w:numId w:val="27"/>
              </w:numPr>
            </w:pPr>
            <w:r>
              <w:t>developing</w:t>
            </w:r>
            <w:r w:rsidRPr="008C1F5A">
              <w:t xml:space="preserve"> ideas and structure that are compelling and well-organised</w:t>
            </w:r>
          </w:p>
          <w:p w14:paraId="7880BF86" w14:textId="77777777" w:rsidR="0037738B" w:rsidRPr="008C1F5A" w:rsidRDefault="0037738B" w:rsidP="00D86964">
            <w:pPr>
              <w:pStyle w:val="VPSchedulebullets"/>
              <w:numPr>
                <w:ilvl w:val="1"/>
                <w:numId w:val="27"/>
              </w:numPr>
            </w:pPr>
            <w:r>
              <w:t>arranging ideas</w:t>
            </w:r>
            <w:r w:rsidRPr="008C1F5A">
              <w:t xml:space="preserve"> in a logical sequence of paragraphs</w:t>
            </w:r>
            <w:r>
              <w:t>, e.g. in chronological order with a clear exposition, crisis and resolution</w:t>
            </w:r>
          </w:p>
          <w:p w14:paraId="7E40716F" w14:textId="77777777" w:rsidR="0037738B" w:rsidRPr="008C1F5A" w:rsidRDefault="0037738B" w:rsidP="00D86964">
            <w:pPr>
              <w:pStyle w:val="VPSchedulebullets"/>
              <w:numPr>
                <w:ilvl w:val="1"/>
                <w:numId w:val="27"/>
              </w:numPr>
            </w:pPr>
            <w:r w:rsidRPr="008C1F5A">
              <w:t>building on a single idea by adding details or examples, such as further</w:t>
            </w:r>
            <w:r>
              <w:t xml:space="preserve"> description of characters’ behaviour, use of dialogue, etc.</w:t>
            </w:r>
            <w:r w:rsidRPr="008C1F5A">
              <w:t xml:space="preserve"> </w:t>
            </w:r>
          </w:p>
          <w:p w14:paraId="094CB5F9" w14:textId="77777777" w:rsidR="0037738B" w:rsidRPr="008C1F5A" w:rsidRDefault="0037738B" w:rsidP="00D86964">
            <w:pPr>
              <w:pStyle w:val="VPSchedulebullets"/>
              <w:numPr>
                <w:ilvl w:val="1"/>
                <w:numId w:val="27"/>
              </w:numPr>
            </w:pPr>
            <w:r w:rsidRPr="008C1F5A">
              <w:t>linking that idea to other ideas and details in a way that is appropriate to a short story</w:t>
            </w:r>
            <w:r>
              <w:t>, e.g. the main character’s reaction (thoughts and action) to an event</w:t>
            </w:r>
          </w:p>
          <w:p w14:paraId="5EEDD4AB" w14:textId="77777777" w:rsidR="0037738B" w:rsidRPr="008C1F5A" w:rsidRDefault="0037738B" w:rsidP="00D86964">
            <w:pPr>
              <w:pStyle w:val="VPSchedulebullets"/>
            </w:pPr>
            <w:r w:rsidRPr="008C1F5A">
              <w:t>express</w:t>
            </w:r>
            <w:r>
              <w:t>es</w:t>
            </w:r>
            <w:r w:rsidRPr="008C1F5A">
              <w:t xml:space="preserve"> dimensions or viewpoints linked to the intended purpose and audience of the</w:t>
            </w:r>
            <w:r>
              <w:t xml:space="preserve"> </w:t>
            </w:r>
            <w:r w:rsidRPr="008C1F5A">
              <w:lastRenderedPageBreak/>
              <w:t>writing</w:t>
            </w:r>
          </w:p>
          <w:p w14:paraId="65047B56" w14:textId="77777777" w:rsidR="0037738B" w:rsidRPr="008C1F5A" w:rsidRDefault="0037738B" w:rsidP="00D86964">
            <w:pPr>
              <w:pStyle w:val="VPSchedulebullets"/>
            </w:pPr>
            <w:r w:rsidRPr="008C1F5A">
              <w:t xml:space="preserve">uses language features </w:t>
            </w:r>
            <w:r>
              <w:t xml:space="preserve">with control </w:t>
            </w:r>
            <w:r w:rsidRPr="008C1F5A">
              <w:t>to command attention by:</w:t>
            </w:r>
          </w:p>
          <w:p w14:paraId="77FC7C90" w14:textId="77777777" w:rsidR="0037738B" w:rsidRPr="008C1F5A" w:rsidRDefault="0037738B" w:rsidP="001B33D1">
            <w:pPr>
              <w:pStyle w:val="VPSchedulebullets"/>
              <w:numPr>
                <w:ilvl w:val="1"/>
                <w:numId w:val="27"/>
              </w:numPr>
            </w:pPr>
            <w:r w:rsidRPr="008C1F5A">
              <w:t>us</w:t>
            </w:r>
            <w:r>
              <w:t>ing</w:t>
            </w:r>
            <w:r w:rsidRPr="008C1F5A">
              <w:t xml:space="preserve"> language features </w:t>
            </w:r>
            <w:r>
              <w:t>in an original and sustained way and with a distinctive personal voice in</w:t>
            </w:r>
            <w:r w:rsidRPr="008C1F5A">
              <w:t xml:space="preserve"> a piece of creative writing for an audience </w:t>
            </w:r>
            <w:r>
              <w:t xml:space="preserve">of readers </w:t>
            </w:r>
            <w:r w:rsidR="00950AD9">
              <w:t xml:space="preserve">of </w:t>
            </w:r>
            <w:r w:rsidR="001B33D1" w:rsidRPr="001B33D1">
              <w:t>a construction industry website</w:t>
            </w:r>
            <w:r>
              <w:t xml:space="preserve">. This is linked to </w:t>
            </w:r>
            <w:r w:rsidRPr="008C1F5A">
              <w:t>the purpose of engaging the</w:t>
            </w:r>
            <w:r>
              <w:t xml:space="preserve"> reader to think about a construction worker facing a challenge</w:t>
            </w:r>
          </w:p>
          <w:p w14:paraId="2C4396DA" w14:textId="77777777" w:rsidR="0037738B" w:rsidRDefault="0037738B" w:rsidP="00D86964">
            <w:pPr>
              <w:pStyle w:val="VPSchedulebullets"/>
            </w:pPr>
            <w:r w:rsidRPr="008C1F5A">
              <w:t>uses text conventions accurately so that the wri</w:t>
            </w:r>
            <w:r w:rsidR="00993BF0">
              <w:t>ting contains only minor errors</w:t>
            </w:r>
          </w:p>
          <w:p w14:paraId="37FEEA75" w14:textId="77777777" w:rsidR="00122A7F" w:rsidRDefault="00122A7F" w:rsidP="007C5B5F">
            <w:pPr>
              <w:pStyle w:val="VPSchedulebullets"/>
              <w:numPr>
                <w:ilvl w:val="0"/>
                <w:numId w:val="0"/>
              </w:numPr>
              <w:ind w:left="284"/>
            </w:pPr>
            <w:r>
              <w:t>For example:</w:t>
            </w:r>
          </w:p>
          <w:p w14:paraId="49756C5C" w14:textId="77777777" w:rsidR="00122A7F" w:rsidRPr="007C5B5F" w:rsidRDefault="00122A7F" w:rsidP="007C5B5F">
            <w:pPr>
              <w:pStyle w:val="VPSchedulebullets"/>
              <w:numPr>
                <w:ilvl w:val="0"/>
                <w:numId w:val="0"/>
              </w:numPr>
              <w:ind w:left="284"/>
              <w:rPr>
                <w:i/>
              </w:rPr>
            </w:pPr>
            <w:r w:rsidRPr="007C5B5F">
              <w:rPr>
                <w:i/>
              </w:rPr>
              <w:t>Over the noise of nail</w:t>
            </w:r>
            <w:r>
              <w:rPr>
                <w:i/>
              </w:rPr>
              <w:t xml:space="preserve"> </w:t>
            </w:r>
            <w:r w:rsidRPr="007C5B5F">
              <w:rPr>
                <w:i/>
              </w:rPr>
              <w:t>guns and jackhammers at the edge of the site, I could hardly hear what the foreman had said.</w:t>
            </w:r>
          </w:p>
          <w:p w14:paraId="38CAE7CE" w14:textId="77777777" w:rsidR="00122A7F" w:rsidRPr="007C5B5F" w:rsidRDefault="00122A7F" w:rsidP="007C5B5F">
            <w:pPr>
              <w:pStyle w:val="VPSchedulebullets"/>
              <w:numPr>
                <w:ilvl w:val="0"/>
                <w:numId w:val="0"/>
              </w:numPr>
              <w:ind w:left="284"/>
              <w:rPr>
                <w:i/>
              </w:rPr>
            </w:pPr>
            <w:r w:rsidRPr="007C5B5F">
              <w:rPr>
                <w:i/>
              </w:rPr>
              <w:t>“You want me to climb up there?” I asked, pointing up at the scaffolding that framed the old brick building. My stomach cramped with panic as I looked up at the arrangement of poles, clamps and boards that seemed to be holding the crumbling façade together. I was sure Inga had said I wasn’t certified yet, but he wasn’t here now</w:t>
            </w:r>
            <w:r>
              <w:t xml:space="preserve"> </w:t>
            </w:r>
            <w:r w:rsidRPr="00122A7F">
              <w:t>… the conflict between the narrator and the other characters is effectively developed to a crisis point, using description, dialogue and personal voice with control to command attention</w:t>
            </w:r>
            <w:r>
              <w:t xml:space="preserve"> … </w:t>
            </w:r>
            <w:r w:rsidRPr="007C5B5F">
              <w:rPr>
                <w:i/>
              </w:rPr>
              <w:t xml:space="preserve">“You dealt with that well, Ben,” Inga said to me in the lunchroom </w:t>
            </w:r>
            <w:proofErr w:type="gramStart"/>
            <w:r w:rsidRPr="007C5B5F">
              <w:rPr>
                <w:i/>
              </w:rPr>
              <w:t>later on</w:t>
            </w:r>
            <w:proofErr w:type="gramEnd"/>
            <w:r w:rsidRPr="007C5B5F">
              <w:rPr>
                <w:i/>
              </w:rPr>
              <w:t xml:space="preserve"> that day. “It’d be trouble for all of us if you’d had just gone up there.”</w:t>
            </w:r>
          </w:p>
          <w:p w14:paraId="5B2B9044" w14:textId="77777777" w:rsidR="00122A7F" w:rsidRPr="008C1F5A" w:rsidRDefault="00122A7F" w:rsidP="007C5B5F">
            <w:pPr>
              <w:pStyle w:val="VPSchedulebullets"/>
              <w:numPr>
                <w:ilvl w:val="0"/>
                <w:numId w:val="0"/>
              </w:numPr>
              <w:ind w:left="284"/>
            </w:pPr>
            <w:r w:rsidRPr="007C5B5F">
              <w:rPr>
                <w:i/>
              </w:rPr>
              <w:lastRenderedPageBreak/>
              <w:t>“Thanks,” I replied, knowing that I’d been listened to and confident that I’d be safe on this site</w:t>
            </w:r>
            <w:r w:rsidR="009F5BB5">
              <w:rPr>
                <w:i/>
              </w:rPr>
              <w:t xml:space="preserve">. </w:t>
            </w:r>
          </w:p>
          <w:p w14:paraId="314A7704" w14:textId="77777777" w:rsidR="0037738B" w:rsidRPr="001A25B9" w:rsidRDefault="005F2F06" w:rsidP="007C5B5F">
            <w:pPr>
              <w:pStyle w:val="VPScheduletext"/>
              <w:rPr>
                <w:sz w:val="20"/>
                <w:highlight w:val="yellow"/>
              </w:rPr>
            </w:pPr>
            <w:r w:rsidRPr="005C7432">
              <w:rPr>
                <w:i/>
                <w:color w:val="FF0000"/>
              </w:rPr>
              <w:t>The above expected learner responses</w:t>
            </w:r>
            <w:r w:rsidR="0037738B" w:rsidRPr="005C7432">
              <w:rPr>
                <w:i/>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63487176" w14:textId="77777777" w:rsidR="006C5D9A" w:rsidRDefault="006C5D9A">
          <w:r w:rsidRPr="002B7AA3">
            <w:t>Final grades will be decided using professional judg</w:t>
          </w:r>
          <w:r w:rsidR="001D4AD7">
            <w:t>e</w:t>
          </w:r>
          <w:r w:rsidRPr="002B7AA3">
            <w:t>ment based on an examination of the evidence provided against the criteria in the Achievement Standard. Judgements should be holistic, rather than based on a checklist approach</w:t>
          </w:r>
          <w:r>
            <w:t>.</w:t>
          </w:r>
        </w:p>
      </w:sdtContent>
    </w:sdt>
    <w:p w14:paraId="6D35A55D" w14:textId="77777777" w:rsidR="00833535" w:rsidRDefault="00833535" w:rsidP="00AD61D9"/>
    <w:sectPr w:rsidR="00833535" w:rsidSect="00CA2937">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0A82" w14:textId="77777777" w:rsidR="008C6DA2" w:rsidRDefault="008C6DA2" w:rsidP="006C5D0E">
      <w:pPr>
        <w:spacing w:before="0" w:after="0"/>
      </w:pPr>
      <w:r>
        <w:separator/>
      </w:r>
    </w:p>
  </w:endnote>
  <w:endnote w:type="continuationSeparator" w:id="0">
    <w:p w14:paraId="782E50B7" w14:textId="77777777" w:rsidR="008C6DA2" w:rsidRDefault="008C6DA2"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4EEB" w14:textId="77777777" w:rsidR="00A776DD" w:rsidRPr="00CB5956" w:rsidRDefault="00A776D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14D97">
      <w:rPr>
        <w:sz w:val="20"/>
        <w:szCs w:val="20"/>
      </w:rPr>
      <w:t>5</w:t>
    </w:r>
    <w:r w:rsidRPr="00CB5956">
      <w:rPr>
        <w:sz w:val="20"/>
        <w:szCs w:val="20"/>
      </w:rPr>
      <w:tab/>
      <w:t xml:space="preserve">Page </w:t>
    </w:r>
    <w:r w:rsidR="009855D5" w:rsidRPr="00CB5956">
      <w:rPr>
        <w:sz w:val="20"/>
        <w:szCs w:val="20"/>
      </w:rPr>
      <w:fldChar w:fldCharType="begin"/>
    </w:r>
    <w:r w:rsidRPr="00CB5956">
      <w:rPr>
        <w:sz w:val="20"/>
        <w:szCs w:val="20"/>
      </w:rPr>
      <w:instrText xml:space="preserve"> PAGE </w:instrText>
    </w:r>
    <w:r w:rsidR="009855D5" w:rsidRPr="00CB5956">
      <w:rPr>
        <w:sz w:val="20"/>
        <w:szCs w:val="20"/>
      </w:rPr>
      <w:fldChar w:fldCharType="separate"/>
    </w:r>
    <w:r w:rsidR="002D7A34">
      <w:rPr>
        <w:noProof/>
        <w:sz w:val="20"/>
        <w:szCs w:val="20"/>
      </w:rPr>
      <w:t>2</w:t>
    </w:r>
    <w:r w:rsidR="009855D5" w:rsidRPr="00CB5956">
      <w:rPr>
        <w:sz w:val="20"/>
        <w:szCs w:val="20"/>
      </w:rPr>
      <w:fldChar w:fldCharType="end"/>
    </w:r>
    <w:r w:rsidRPr="00CB5956">
      <w:rPr>
        <w:sz w:val="20"/>
        <w:szCs w:val="20"/>
      </w:rPr>
      <w:t xml:space="preserve"> of </w:t>
    </w:r>
    <w:r w:rsidR="009855D5" w:rsidRPr="00CB5956">
      <w:rPr>
        <w:sz w:val="20"/>
        <w:szCs w:val="20"/>
      </w:rPr>
      <w:fldChar w:fldCharType="begin"/>
    </w:r>
    <w:r w:rsidRPr="00CB5956">
      <w:rPr>
        <w:sz w:val="20"/>
        <w:szCs w:val="20"/>
      </w:rPr>
      <w:instrText xml:space="preserve"> NUMPAGES </w:instrText>
    </w:r>
    <w:r w:rsidR="009855D5" w:rsidRPr="00CB5956">
      <w:rPr>
        <w:sz w:val="20"/>
        <w:szCs w:val="20"/>
      </w:rPr>
      <w:fldChar w:fldCharType="separate"/>
    </w:r>
    <w:r w:rsidR="002D7A34">
      <w:rPr>
        <w:noProof/>
        <w:sz w:val="20"/>
        <w:szCs w:val="20"/>
      </w:rPr>
      <w:t>9</w:t>
    </w:r>
    <w:r w:rsidR="009855D5"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D27F" w14:textId="77777777" w:rsidR="00A776DD" w:rsidRPr="00CB5956" w:rsidRDefault="00A776D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14D97">
      <w:rPr>
        <w:sz w:val="20"/>
        <w:szCs w:val="20"/>
      </w:rPr>
      <w:t>5</w:t>
    </w:r>
    <w:r w:rsidRPr="00CB5956">
      <w:rPr>
        <w:sz w:val="20"/>
        <w:szCs w:val="20"/>
      </w:rPr>
      <w:tab/>
      <w:t xml:space="preserve">Page </w:t>
    </w:r>
    <w:r w:rsidR="009855D5" w:rsidRPr="00CB5956">
      <w:rPr>
        <w:sz w:val="20"/>
        <w:szCs w:val="20"/>
      </w:rPr>
      <w:fldChar w:fldCharType="begin"/>
    </w:r>
    <w:r w:rsidRPr="00CB5956">
      <w:rPr>
        <w:sz w:val="20"/>
        <w:szCs w:val="20"/>
      </w:rPr>
      <w:instrText xml:space="preserve"> PAGE </w:instrText>
    </w:r>
    <w:r w:rsidR="009855D5" w:rsidRPr="00CB5956">
      <w:rPr>
        <w:sz w:val="20"/>
        <w:szCs w:val="20"/>
      </w:rPr>
      <w:fldChar w:fldCharType="separate"/>
    </w:r>
    <w:r w:rsidR="002D7A34">
      <w:rPr>
        <w:noProof/>
        <w:sz w:val="20"/>
        <w:szCs w:val="20"/>
      </w:rPr>
      <w:t>1</w:t>
    </w:r>
    <w:r w:rsidR="009855D5" w:rsidRPr="00CB5956">
      <w:rPr>
        <w:sz w:val="20"/>
        <w:szCs w:val="20"/>
      </w:rPr>
      <w:fldChar w:fldCharType="end"/>
    </w:r>
    <w:r w:rsidRPr="00CB5956">
      <w:rPr>
        <w:sz w:val="20"/>
        <w:szCs w:val="20"/>
      </w:rPr>
      <w:t xml:space="preserve"> of </w:t>
    </w:r>
    <w:r w:rsidR="009855D5" w:rsidRPr="00CB5956">
      <w:rPr>
        <w:sz w:val="20"/>
        <w:szCs w:val="20"/>
      </w:rPr>
      <w:fldChar w:fldCharType="begin"/>
    </w:r>
    <w:r w:rsidRPr="00CB5956">
      <w:rPr>
        <w:sz w:val="20"/>
        <w:szCs w:val="20"/>
      </w:rPr>
      <w:instrText xml:space="preserve"> NUMPAGES </w:instrText>
    </w:r>
    <w:r w:rsidR="009855D5" w:rsidRPr="00CB5956">
      <w:rPr>
        <w:sz w:val="20"/>
        <w:szCs w:val="20"/>
      </w:rPr>
      <w:fldChar w:fldCharType="separate"/>
    </w:r>
    <w:r w:rsidR="002D7A34">
      <w:rPr>
        <w:noProof/>
        <w:sz w:val="20"/>
        <w:szCs w:val="20"/>
      </w:rPr>
      <w:t>9</w:t>
    </w:r>
    <w:r w:rsidR="009855D5"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A726" w14:textId="77777777" w:rsidR="00A776DD" w:rsidRPr="006C5D0E" w:rsidRDefault="00A776DD"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14D97">
      <w:rPr>
        <w:sz w:val="20"/>
        <w:szCs w:val="20"/>
      </w:rPr>
      <w:t>5</w:t>
    </w:r>
    <w:r w:rsidRPr="006C5D0E">
      <w:rPr>
        <w:color w:val="808080"/>
        <w:sz w:val="20"/>
        <w:szCs w:val="20"/>
      </w:rPr>
      <w:tab/>
      <w:t xml:space="preserve">Page </w:t>
    </w:r>
    <w:r w:rsidR="009855D5" w:rsidRPr="006C5D0E">
      <w:rPr>
        <w:color w:val="808080"/>
        <w:sz w:val="20"/>
        <w:szCs w:val="20"/>
      </w:rPr>
      <w:fldChar w:fldCharType="begin"/>
    </w:r>
    <w:r w:rsidRPr="006C5D0E">
      <w:rPr>
        <w:color w:val="808080"/>
        <w:sz w:val="20"/>
        <w:szCs w:val="20"/>
      </w:rPr>
      <w:instrText xml:space="preserve"> PAGE </w:instrText>
    </w:r>
    <w:r w:rsidR="009855D5" w:rsidRPr="006C5D0E">
      <w:rPr>
        <w:color w:val="808080"/>
        <w:sz w:val="20"/>
        <w:szCs w:val="20"/>
      </w:rPr>
      <w:fldChar w:fldCharType="separate"/>
    </w:r>
    <w:r w:rsidR="002D7A34">
      <w:rPr>
        <w:noProof/>
        <w:color w:val="808080"/>
        <w:sz w:val="20"/>
        <w:szCs w:val="20"/>
      </w:rPr>
      <w:t>9</w:t>
    </w:r>
    <w:r w:rsidR="009855D5" w:rsidRPr="006C5D0E">
      <w:rPr>
        <w:color w:val="808080"/>
        <w:sz w:val="20"/>
        <w:szCs w:val="20"/>
      </w:rPr>
      <w:fldChar w:fldCharType="end"/>
    </w:r>
    <w:r w:rsidRPr="006C5D0E">
      <w:rPr>
        <w:color w:val="808080"/>
        <w:sz w:val="20"/>
        <w:szCs w:val="20"/>
      </w:rPr>
      <w:t xml:space="preserve"> of </w:t>
    </w:r>
    <w:r w:rsidR="009855D5" w:rsidRPr="006C5D0E">
      <w:rPr>
        <w:color w:val="808080"/>
        <w:sz w:val="20"/>
        <w:szCs w:val="20"/>
      </w:rPr>
      <w:fldChar w:fldCharType="begin"/>
    </w:r>
    <w:r w:rsidRPr="006C5D0E">
      <w:rPr>
        <w:color w:val="808080"/>
        <w:sz w:val="20"/>
        <w:szCs w:val="20"/>
      </w:rPr>
      <w:instrText xml:space="preserve"> NUMPAGES </w:instrText>
    </w:r>
    <w:r w:rsidR="009855D5" w:rsidRPr="006C5D0E">
      <w:rPr>
        <w:color w:val="808080"/>
        <w:sz w:val="20"/>
        <w:szCs w:val="20"/>
      </w:rPr>
      <w:fldChar w:fldCharType="separate"/>
    </w:r>
    <w:r w:rsidR="002D7A34">
      <w:rPr>
        <w:noProof/>
        <w:color w:val="808080"/>
        <w:sz w:val="20"/>
        <w:szCs w:val="20"/>
      </w:rPr>
      <w:t>9</w:t>
    </w:r>
    <w:r w:rsidR="009855D5"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D57F4" w14:textId="77777777" w:rsidR="008C6DA2" w:rsidRDefault="008C6DA2" w:rsidP="006C5D0E">
      <w:pPr>
        <w:spacing w:before="0" w:after="0"/>
      </w:pPr>
      <w:r>
        <w:separator/>
      </w:r>
    </w:p>
  </w:footnote>
  <w:footnote w:type="continuationSeparator" w:id="0">
    <w:p w14:paraId="5BADA8A2" w14:textId="77777777" w:rsidR="008C6DA2" w:rsidRDefault="008C6DA2"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FF50" w14:textId="77777777" w:rsidR="00A776DD" w:rsidRPr="00E053F6" w:rsidRDefault="00A776DD"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sidRPr="006E2B13">
          <w:rPr>
            <w:sz w:val="20"/>
            <w:lang w:val="en-AU"/>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sidRPr="006E2B13">
          <w:rPr>
            <w:sz w:val="20"/>
            <w:lang w:val="en-AU"/>
          </w:rPr>
          <w:t>Construction and Infrastructure</w:t>
        </w:r>
      </w:sdtContent>
    </w:sdt>
  </w:p>
  <w:p w14:paraId="6B9E7D92" w14:textId="77777777" w:rsidR="00A776DD" w:rsidRPr="00E053F6" w:rsidRDefault="00A776DD">
    <w:pPr>
      <w:pStyle w:val="Header"/>
      <w:rPr>
        <w:sz w:val="20"/>
        <w:szCs w:val="20"/>
      </w:rPr>
    </w:pPr>
    <w:r w:rsidRPr="00E053F6">
      <w:rPr>
        <w:sz w:val="20"/>
        <w:szCs w:val="20"/>
      </w:rPr>
      <w:t>PAGE FOR LEARNER USE</w:t>
    </w:r>
  </w:p>
  <w:p w14:paraId="3A443E41" w14:textId="77777777" w:rsidR="00A776DD" w:rsidRPr="00E053F6" w:rsidRDefault="00A776DD">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927B" w14:textId="77777777" w:rsidR="00A776DD" w:rsidRDefault="002D7A34">
    <w:pPr>
      <w:pStyle w:val="Header"/>
    </w:pPr>
    <w:r w:rsidRPr="002D7A34">
      <w:rPr>
        <w:noProof/>
        <w:lang w:eastAsia="en-NZ"/>
      </w:rPr>
      <w:drawing>
        <wp:inline distT="0" distB="0" distL="0" distR="0" wp14:anchorId="0FD92970" wp14:editId="191768BC">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926E" w14:textId="77777777" w:rsidR="00A776DD" w:rsidRPr="00E053F6" w:rsidRDefault="00A776DD"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w:t>
        </w:r>
        <w:r w:rsidR="00F14D9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sidRPr="006E2B13">
          <w:rPr>
            <w:sz w:val="20"/>
            <w:lang w:val="en-AU"/>
          </w:rPr>
          <w:t>Construction and Infrastructure</w:t>
        </w:r>
      </w:sdtContent>
    </w:sdt>
  </w:p>
  <w:p w14:paraId="663F5276" w14:textId="77777777" w:rsidR="00A776DD" w:rsidRPr="00E053F6" w:rsidRDefault="00A776DD" w:rsidP="00EF3F66">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64B642B" w14:textId="77777777" w:rsidR="00A776DD" w:rsidRPr="00E053F6" w:rsidRDefault="00A776DD">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7E84" w14:textId="77777777" w:rsidR="00A776DD" w:rsidRPr="00B320A2" w:rsidRDefault="00A776DD" w:rsidP="00B320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AC71" w14:textId="77777777" w:rsidR="00A776DD" w:rsidRPr="00E053F6" w:rsidRDefault="00A776DD"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5195031"/>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5195032"/>
      </w:sdtPr>
      <w:sdtEndPr>
        <w:rPr>
          <w:rStyle w:val="DefaultParagraphFont"/>
          <w:sz w:val="24"/>
          <w:szCs w:val="20"/>
        </w:rPr>
      </w:sdtEndPr>
      <w:sdtContent>
        <w:r>
          <w:rPr>
            <w:rStyle w:val="Style8"/>
          </w:rPr>
          <w:t>1.4</w:t>
        </w:r>
        <w:r w:rsidR="00F14D9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5195033"/>
      </w:sdtPr>
      <w:sdtEndPr>
        <w:rPr>
          <w:rStyle w:val="DefaultParagraphFont"/>
          <w:sz w:val="24"/>
          <w:szCs w:val="20"/>
        </w:rPr>
      </w:sdtEndPr>
      <w:sdtContent>
        <w:r w:rsidRPr="006E2B13">
          <w:rPr>
            <w:sz w:val="20"/>
            <w:lang w:val="en-AU"/>
          </w:rPr>
          <w:t>Construction and Infrastructure</w:t>
        </w:r>
      </w:sdtContent>
    </w:sdt>
  </w:p>
  <w:p w14:paraId="32ED57C6" w14:textId="77777777" w:rsidR="00A776DD" w:rsidRPr="00E053F6" w:rsidRDefault="00A776DD" w:rsidP="00EF3F66">
    <w:pPr>
      <w:pStyle w:val="Header"/>
      <w:rPr>
        <w:sz w:val="20"/>
        <w:szCs w:val="20"/>
      </w:rPr>
    </w:pPr>
    <w:r w:rsidRPr="00E053F6">
      <w:rPr>
        <w:sz w:val="20"/>
        <w:szCs w:val="20"/>
      </w:rPr>
      <w:t>PAGE FOR</w:t>
    </w:r>
    <w:r>
      <w:rPr>
        <w:sz w:val="20"/>
        <w:szCs w:val="20"/>
      </w:rPr>
      <w:t xml:space="preserve"> ASSESSOR/EDUCATOR </w:t>
    </w:r>
    <w:r w:rsidRPr="00E053F6">
      <w:rPr>
        <w:sz w:val="20"/>
        <w:szCs w:val="20"/>
      </w:rPr>
      <w:t>USE</w:t>
    </w:r>
  </w:p>
  <w:p w14:paraId="564D0FE9" w14:textId="77777777" w:rsidR="00A776DD" w:rsidRPr="00E053F6" w:rsidRDefault="00A776D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717306E"/>
    <w:multiLevelType w:val="hybridMultilevel"/>
    <w:tmpl w:val="2EFA7FB6"/>
    <w:lvl w:ilvl="0" w:tplc="08090003">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Symbo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Symbo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Symbol" w:hint="default"/>
      </w:rPr>
    </w:lvl>
    <w:lvl w:ilvl="8" w:tplc="14090005" w:tentative="1">
      <w:start w:val="1"/>
      <w:numFmt w:val="bullet"/>
      <w:lvlText w:val=""/>
      <w:lvlJc w:val="left"/>
      <w:pPr>
        <w:ind w:left="6347" w:hanging="360"/>
      </w:pPr>
      <w:rPr>
        <w:rFonts w:ascii="Wingdings" w:hAnsi="Wingding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4F728A"/>
    <w:multiLevelType w:val="hybridMultilevel"/>
    <w:tmpl w:val="F02A2B44"/>
    <w:lvl w:ilvl="0" w:tplc="08090003">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Symbo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Symbo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Symbol" w:hint="default"/>
      </w:rPr>
    </w:lvl>
    <w:lvl w:ilvl="8" w:tplc="14090005" w:tentative="1">
      <w:start w:val="1"/>
      <w:numFmt w:val="bullet"/>
      <w:lvlText w:val=""/>
      <w:lvlJc w:val="left"/>
      <w:pPr>
        <w:ind w:left="6347" w:hanging="360"/>
      </w:pPr>
      <w:rPr>
        <w:rFonts w:ascii="Wingdings" w:hAnsi="Wingdings" w:hint="default"/>
      </w:rPr>
    </w:lvl>
  </w:abstractNum>
  <w:abstractNum w:abstractNumId="7" w15:restartNumberingAfterBreak="0">
    <w:nsid w:val="0C5A0064"/>
    <w:multiLevelType w:val="hybridMultilevel"/>
    <w:tmpl w:val="51E2B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1"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AA21060"/>
    <w:multiLevelType w:val="hybridMultilevel"/>
    <w:tmpl w:val="89A04F5A"/>
    <w:lvl w:ilvl="0" w:tplc="48741DCC">
      <w:numFmt w:val="bullet"/>
      <w:lvlText w:val="•"/>
      <w:lvlJc w:val="left"/>
      <w:pPr>
        <w:ind w:left="1440" w:hanging="720"/>
      </w:pPr>
      <w:rPr>
        <w:rFonts w:ascii="Calibri" w:eastAsiaTheme="minorEastAsia" w:hAnsi="Calibri" w:cs="Times New Roman" w:hint="default"/>
      </w:rPr>
    </w:lvl>
    <w:lvl w:ilvl="1" w:tplc="14090003" w:tentative="1">
      <w:start w:val="1"/>
      <w:numFmt w:val="bullet"/>
      <w:lvlText w:val="o"/>
      <w:lvlJc w:val="left"/>
      <w:pPr>
        <w:ind w:left="1800" w:hanging="360"/>
      </w:pPr>
      <w:rPr>
        <w:rFonts w:ascii="Courier New" w:hAnsi="Courier New" w:cs="Symbo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Symbol"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Symbol"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43F00D82"/>
    <w:multiLevelType w:val="hybridMultilevel"/>
    <w:tmpl w:val="B0D69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6"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8"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9"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0" w15:restartNumberingAfterBreak="0">
    <w:nsid w:val="4B985A17"/>
    <w:multiLevelType w:val="hybridMultilevel"/>
    <w:tmpl w:val="CAE8DEA6"/>
    <w:lvl w:ilvl="0" w:tplc="08090003">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Symbo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Symbo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Symbol" w:hint="default"/>
      </w:rPr>
    </w:lvl>
    <w:lvl w:ilvl="8" w:tplc="14090005" w:tentative="1">
      <w:start w:val="1"/>
      <w:numFmt w:val="bullet"/>
      <w:lvlText w:val=""/>
      <w:lvlJc w:val="left"/>
      <w:pPr>
        <w:ind w:left="6347" w:hanging="360"/>
      </w:pPr>
      <w:rPr>
        <w:rFonts w:ascii="Wingdings" w:hAnsi="Wingdings" w:hint="default"/>
      </w:rPr>
    </w:lvl>
  </w:abstractNum>
  <w:abstractNum w:abstractNumId="21" w15:restartNumberingAfterBreak="0">
    <w:nsid w:val="52647FF3"/>
    <w:multiLevelType w:val="hybridMultilevel"/>
    <w:tmpl w:val="A7CA7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24"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5B657D68"/>
    <w:multiLevelType w:val="hybridMultilevel"/>
    <w:tmpl w:val="99329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7"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BA0CF3"/>
    <w:multiLevelType w:val="hybridMultilevel"/>
    <w:tmpl w:val="DD4C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63AE4E5E"/>
    <w:multiLevelType w:val="hybridMultilevel"/>
    <w:tmpl w:val="1E38AA26"/>
    <w:lvl w:ilvl="0" w:tplc="A8BE322C">
      <w:start w:val="1"/>
      <w:numFmt w:val="bullet"/>
      <w:pStyle w:val="NCEAtablebulletsub"/>
      <w:lvlText w:val=""/>
      <w:lvlJc w:val="left"/>
      <w:pPr>
        <w:tabs>
          <w:tab w:val="num" w:pos="584"/>
        </w:tabs>
        <w:ind w:left="584" w:hanging="227"/>
      </w:pPr>
      <w:rPr>
        <w:rFonts w:ascii="Symbol" w:hAnsi="Symbol" w:hint="default"/>
        <w:b w:val="0"/>
        <w:i w:val="0"/>
        <w:color w:val="auto"/>
        <w:sz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6C24388"/>
    <w:multiLevelType w:val="hybridMultilevel"/>
    <w:tmpl w:val="DA1E4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37" w15:restartNumberingAfterBreak="0">
    <w:nsid w:val="7E816176"/>
    <w:multiLevelType w:val="hybridMultilevel"/>
    <w:tmpl w:val="8C54F51A"/>
    <w:lvl w:ilvl="0" w:tplc="48741DCC">
      <w:numFmt w:val="bullet"/>
      <w:lvlText w:val="•"/>
      <w:lvlJc w:val="left"/>
      <w:pPr>
        <w:ind w:left="720" w:hanging="720"/>
      </w:pPr>
      <w:rPr>
        <w:rFonts w:ascii="Calibri" w:eastAsiaTheme="minorEastAsia" w:hAnsi="Calibri" w:cs="Times New Roman" w:hint="default"/>
      </w:rPr>
    </w:lvl>
    <w:lvl w:ilvl="1" w:tplc="14090003" w:tentative="1">
      <w:start w:val="1"/>
      <w:numFmt w:val="bullet"/>
      <w:lvlText w:val="o"/>
      <w:lvlJc w:val="left"/>
      <w:pPr>
        <w:ind w:left="720" w:hanging="360"/>
      </w:pPr>
      <w:rPr>
        <w:rFonts w:ascii="Courier New" w:hAnsi="Courier New" w:cs="Symbol"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Symbol"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Symbol" w:hint="default"/>
      </w:rPr>
    </w:lvl>
    <w:lvl w:ilvl="8" w:tplc="14090005" w:tentative="1">
      <w:start w:val="1"/>
      <w:numFmt w:val="bullet"/>
      <w:lvlText w:val=""/>
      <w:lvlJc w:val="left"/>
      <w:pPr>
        <w:ind w:left="5760" w:hanging="360"/>
      </w:pPr>
      <w:rPr>
        <w:rFonts w:ascii="Wingdings" w:hAnsi="Wingdings" w:hint="default"/>
      </w:rPr>
    </w:lvl>
  </w:abstractNum>
  <w:abstractNum w:abstractNumId="38"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num w:numId="1" w16cid:durableId="518007570">
    <w:abstractNumId w:val="27"/>
  </w:num>
  <w:num w:numId="2" w16cid:durableId="1822692095">
    <w:abstractNumId w:val="0"/>
  </w:num>
  <w:num w:numId="3" w16cid:durableId="289434487">
    <w:abstractNumId w:val="11"/>
  </w:num>
  <w:num w:numId="4" w16cid:durableId="534925518">
    <w:abstractNumId w:val="8"/>
  </w:num>
  <w:num w:numId="5" w16cid:durableId="1043405796">
    <w:abstractNumId w:val="34"/>
  </w:num>
  <w:num w:numId="6" w16cid:durableId="1185512765">
    <w:abstractNumId w:val="13"/>
  </w:num>
  <w:num w:numId="7" w16cid:durableId="1277524506">
    <w:abstractNumId w:val="32"/>
  </w:num>
  <w:num w:numId="8" w16cid:durableId="879197796">
    <w:abstractNumId w:val="1"/>
  </w:num>
  <w:num w:numId="9" w16cid:durableId="684480988">
    <w:abstractNumId w:val="22"/>
  </w:num>
  <w:num w:numId="10" w16cid:durableId="1274753967">
    <w:abstractNumId w:val="22"/>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904295628">
    <w:abstractNumId w:val="16"/>
  </w:num>
  <w:num w:numId="12" w16cid:durableId="2135823625">
    <w:abstractNumId w:val="38"/>
  </w:num>
  <w:num w:numId="13" w16cid:durableId="1991250243">
    <w:abstractNumId w:val="24"/>
  </w:num>
  <w:num w:numId="14" w16cid:durableId="1621185982">
    <w:abstractNumId w:val="36"/>
  </w:num>
  <w:num w:numId="15" w16cid:durableId="2065444960">
    <w:abstractNumId w:val="5"/>
  </w:num>
  <w:num w:numId="16" w16cid:durableId="1492601502">
    <w:abstractNumId w:val="23"/>
  </w:num>
  <w:num w:numId="17" w16cid:durableId="1053970367">
    <w:abstractNumId w:val="2"/>
  </w:num>
  <w:num w:numId="18" w16cid:durableId="126944434">
    <w:abstractNumId w:val="29"/>
  </w:num>
  <w:num w:numId="19" w16cid:durableId="35278126">
    <w:abstractNumId w:val="31"/>
  </w:num>
  <w:num w:numId="20" w16cid:durableId="149178429">
    <w:abstractNumId w:val="15"/>
  </w:num>
  <w:num w:numId="21" w16cid:durableId="1295218116">
    <w:abstractNumId w:val="3"/>
  </w:num>
  <w:num w:numId="22" w16cid:durableId="194926712">
    <w:abstractNumId w:val="9"/>
  </w:num>
  <w:num w:numId="23" w16cid:durableId="1636255251">
    <w:abstractNumId w:val="18"/>
  </w:num>
  <w:num w:numId="24" w16cid:durableId="384793286">
    <w:abstractNumId w:val="33"/>
  </w:num>
  <w:num w:numId="25" w16cid:durableId="2091997901">
    <w:abstractNumId w:val="19"/>
  </w:num>
  <w:num w:numId="26" w16cid:durableId="1265072645">
    <w:abstractNumId w:val="17"/>
  </w:num>
  <w:num w:numId="27" w16cid:durableId="480124316">
    <w:abstractNumId w:val="26"/>
  </w:num>
  <w:num w:numId="28" w16cid:durableId="1035346291">
    <w:abstractNumId w:val="25"/>
  </w:num>
  <w:num w:numId="29" w16cid:durableId="1186214675">
    <w:abstractNumId w:val="35"/>
  </w:num>
  <w:num w:numId="30" w16cid:durableId="884025214">
    <w:abstractNumId w:val="21"/>
  </w:num>
  <w:num w:numId="31" w16cid:durableId="2099255781">
    <w:abstractNumId w:val="14"/>
  </w:num>
  <w:num w:numId="32" w16cid:durableId="1150823317">
    <w:abstractNumId w:val="7"/>
  </w:num>
  <w:num w:numId="33" w16cid:durableId="169032745">
    <w:abstractNumId w:val="12"/>
  </w:num>
  <w:num w:numId="34" w16cid:durableId="941885399">
    <w:abstractNumId w:val="37"/>
  </w:num>
  <w:num w:numId="35" w16cid:durableId="2080207808">
    <w:abstractNumId w:val="28"/>
  </w:num>
  <w:num w:numId="36" w16cid:durableId="155532077">
    <w:abstractNumId w:val="10"/>
  </w:num>
  <w:num w:numId="37" w16cid:durableId="17972374">
    <w:abstractNumId w:val="30"/>
  </w:num>
  <w:num w:numId="38" w16cid:durableId="1050571200">
    <w:abstractNumId w:val="20"/>
  </w:num>
  <w:num w:numId="39" w16cid:durableId="162546941">
    <w:abstractNumId w:val="6"/>
  </w:num>
  <w:num w:numId="40" w16cid:durableId="1894341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0699"/>
    <w:rsid w:val="000201F7"/>
    <w:rsid w:val="00027FC5"/>
    <w:rsid w:val="00031035"/>
    <w:rsid w:val="0003223B"/>
    <w:rsid w:val="00046059"/>
    <w:rsid w:val="00046E81"/>
    <w:rsid w:val="000478E4"/>
    <w:rsid w:val="00047E2A"/>
    <w:rsid w:val="00057392"/>
    <w:rsid w:val="00070684"/>
    <w:rsid w:val="00072192"/>
    <w:rsid w:val="0007240F"/>
    <w:rsid w:val="0007554D"/>
    <w:rsid w:val="0007679A"/>
    <w:rsid w:val="0009101D"/>
    <w:rsid w:val="000936F5"/>
    <w:rsid w:val="000C2909"/>
    <w:rsid w:val="000D2EBA"/>
    <w:rsid w:val="000D6CC8"/>
    <w:rsid w:val="000F1D77"/>
    <w:rsid w:val="00100CC1"/>
    <w:rsid w:val="001076B7"/>
    <w:rsid w:val="00112223"/>
    <w:rsid w:val="00114DC5"/>
    <w:rsid w:val="00122A7F"/>
    <w:rsid w:val="00126BFC"/>
    <w:rsid w:val="00142F82"/>
    <w:rsid w:val="00150EAB"/>
    <w:rsid w:val="001578C7"/>
    <w:rsid w:val="0016202D"/>
    <w:rsid w:val="00166F33"/>
    <w:rsid w:val="001729AB"/>
    <w:rsid w:val="001772D6"/>
    <w:rsid w:val="00186791"/>
    <w:rsid w:val="00192A66"/>
    <w:rsid w:val="00192F59"/>
    <w:rsid w:val="00197E3F"/>
    <w:rsid w:val="001B33D1"/>
    <w:rsid w:val="001B6DE1"/>
    <w:rsid w:val="001C29D2"/>
    <w:rsid w:val="001C6CA1"/>
    <w:rsid w:val="001C7D48"/>
    <w:rsid w:val="001D1A36"/>
    <w:rsid w:val="001D4AD7"/>
    <w:rsid w:val="001E1BCB"/>
    <w:rsid w:val="001E521E"/>
    <w:rsid w:val="001F4B19"/>
    <w:rsid w:val="001F515B"/>
    <w:rsid w:val="00201190"/>
    <w:rsid w:val="00202445"/>
    <w:rsid w:val="0020313D"/>
    <w:rsid w:val="00212175"/>
    <w:rsid w:val="00216EE9"/>
    <w:rsid w:val="002261EF"/>
    <w:rsid w:val="00255DF0"/>
    <w:rsid w:val="0027387A"/>
    <w:rsid w:val="002A0559"/>
    <w:rsid w:val="002A4AD8"/>
    <w:rsid w:val="002B3082"/>
    <w:rsid w:val="002B7AA3"/>
    <w:rsid w:val="002D0397"/>
    <w:rsid w:val="002D0805"/>
    <w:rsid w:val="002D0A92"/>
    <w:rsid w:val="002D3F8A"/>
    <w:rsid w:val="002D4AAD"/>
    <w:rsid w:val="002D7A34"/>
    <w:rsid w:val="002E16CC"/>
    <w:rsid w:val="002E5928"/>
    <w:rsid w:val="002F178F"/>
    <w:rsid w:val="002F5D9D"/>
    <w:rsid w:val="00303F8E"/>
    <w:rsid w:val="00305580"/>
    <w:rsid w:val="003211B0"/>
    <w:rsid w:val="003304A5"/>
    <w:rsid w:val="003341BF"/>
    <w:rsid w:val="00340A26"/>
    <w:rsid w:val="00356F7D"/>
    <w:rsid w:val="0036540D"/>
    <w:rsid w:val="00365AD8"/>
    <w:rsid w:val="003667B1"/>
    <w:rsid w:val="0037738B"/>
    <w:rsid w:val="00385226"/>
    <w:rsid w:val="0039014D"/>
    <w:rsid w:val="003910FB"/>
    <w:rsid w:val="00397F7C"/>
    <w:rsid w:val="003B5208"/>
    <w:rsid w:val="003B7A66"/>
    <w:rsid w:val="003C0806"/>
    <w:rsid w:val="003D30DC"/>
    <w:rsid w:val="003D3EE3"/>
    <w:rsid w:val="003D5785"/>
    <w:rsid w:val="003D6F1D"/>
    <w:rsid w:val="003E653C"/>
    <w:rsid w:val="003E7B4D"/>
    <w:rsid w:val="00401AA4"/>
    <w:rsid w:val="0040348F"/>
    <w:rsid w:val="004079F7"/>
    <w:rsid w:val="004121A2"/>
    <w:rsid w:val="004153A7"/>
    <w:rsid w:val="004277F1"/>
    <w:rsid w:val="00440CA3"/>
    <w:rsid w:val="004410D6"/>
    <w:rsid w:val="00443D28"/>
    <w:rsid w:val="00462AEA"/>
    <w:rsid w:val="0046782E"/>
    <w:rsid w:val="00483952"/>
    <w:rsid w:val="00495C2C"/>
    <w:rsid w:val="004B6469"/>
    <w:rsid w:val="004C5D19"/>
    <w:rsid w:val="004D1F12"/>
    <w:rsid w:val="004D4FAF"/>
    <w:rsid w:val="004D736C"/>
    <w:rsid w:val="004E5652"/>
    <w:rsid w:val="00502153"/>
    <w:rsid w:val="00515294"/>
    <w:rsid w:val="00521212"/>
    <w:rsid w:val="005225E1"/>
    <w:rsid w:val="0055396C"/>
    <w:rsid w:val="005543A3"/>
    <w:rsid w:val="00567F19"/>
    <w:rsid w:val="005701CA"/>
    <w:rsid w:val="005806ED"/>
    <w:rsid w:val="00590153"/>
    <w:rsid w:val="005A259E"/>
    <w:rsid w:val="005A3CDF"/>
    <w:rsid w:val="005C3132"/>
    <w:rsid w:val="005C7432"/>
    <w:rsid w:val="005D4C40"/>
    <w:rsid w:val="005F0895"/>
    <w:rsid w:val="005F2F06"/>
    <w:rsid w:val="005F37B1"/>
    <w:rsid w:val="00601876"/>
    <w:rsid w:val="006045FA"/>
    <w:rsid w:val="00604F41"/>
    <w:rsid w:val="00612296"/>
    <w:rsid w:val="00620E57"/>
    <w:rsid w:val="0062135C"/>
    <w:rsid w:val="006365C4"/>
    <w:rsid w:val="00642B78"/>
    <w:rsid w:val="00656F4A"/>
    <w:rsid w:val="00672689"/>
    <w:rsid w:val="00676FEB"/>
    <w:rsid w:val="00683579"/>
    <w:rsid w:val="00687F34"/>
    <w:rsid w:val="006B74B5"/>
    <w:rsid w:val="006C4385"/>
    <w:rsid w:val="006C5C65"/>
    <w:rsid w:val="006C5D0E"/>
    <w:rsid w:val="006C5D9A"/>
    <w:rsid w:val="006D723A"/>
    <w:rsid w:val="006E153B"/>
    <w:rsid w:val="006E2B13"/>
    <w:rsid w:val="006E4F17"/>
    <w:rsid w:val="006E7BF8"/>
    <w:rsid w:val="006F5644"/>
    <w:rsid w:val="006F66D2"/>
    <w:rsid w:val="00704FAE"/>
    <w:rsid w:val="00723D3C"/>
    <w:rsid w:val="00724E3D"/>
    <w:rsid w:val="00725097"/>
    <w:rsid w:val="00726FCA"/>
    <w:rsid w:val="00734175"/>
    <w:rsid w:val="007355F9"/>
    <w:rsid w:val="00741C7C"/>
    <w:rsid w:val="007534F7"/>
    <w:rsid w:val="00770BBF"/>
    <w:rsid w:val="007740D1"/>
    <w:rsid w:val="00777DC7"/>
    <w:rsid w:val="0078523B"/>
    <w:rsid w:val="00787A55"/>
    <w:rsid w:val="007A2A87"/>
    <w:rsid w:val="007C194D"/>
    <w:rsid w:val="007C5B5F"/>
    <w:rsid w:val="007C7885"/>
    <w:rsid w:val="007C7D07"/>
    <w:rsid w:val="007D443B"/>
    <w:rsid w:val="007D672C"/>
    <w:rsid w:val="007E15BF"/>
    <w:rsid w:val="007E2ABF"/>
    <w:rsid w:val="007F08F8"/>
    <w:rsid w:val="00805571"/>
    <w:rsid w:val="00810455"/>
    <w:rsid w:val="00811D80"/>
    <w:rsid w:val="00822262"/>
    <w:rsid w:val="00823836"/>
    <w:rsid w:val="0082757D"/>
    <w:rsid w:val="0083278B"/>
    <w:rsid w:val="00833535"/>
    <w:rsid w:val="00850689"/>
    <w:rsid w:val="00852C68"/>
    <w:rsid w:val="00883DB4"/>
    <w:rsid w:val="0088591F"/>
    <w:rsid w:val="00886419"/>
    <w:rsid w:val="00887C97"/>
    <w:rsid w:val="00892B3E"/>
    <w:rsid w:val="008A2212"/>
    <w:rsid w:val="008A4D0D"/>
    <w:rsid w:val="008C347B"/>
    <w:rsid w:val="008C6DA2"/>
    <w:rsid w:val="008C79F3"/>
    <w:rsid w:val="008E1763"/>
    <w:rsid w:val="008F0E31"/>
    <w:rsid w:val="008F38D6"/>
    <w:rsid w:val="008F3DC9"/>
    <w:rsid w:val="009043D6"/>
    <w:rsid w:val="0091223E"/>
    <w:rsid w:val="00913DC3"/>
    <w:rsid w:val="009140A3"/>
    <w:rsid w:val="009169E8"/>
    <w:rsid w:val="0093357C"/>
    <w:rsid w:val="00950AD9"/>
    <w:rsid w:val="00964BD6"/>
    <w:rsid w:val="00971DED"/>
    <w:rsid w:val="009855D5"/>
    <w:rsid w:val="00993BF0"/>
    <w:rsid w:val="00994BE6"/>
    <w:rsid w:val="00994EBD"/>
    <w:rsid w:val="00995BD5"/>
    <w:rsid w:val="009A709A"/>
    <w:rsid w:val="009C7854"/>
    <w:rsid w:val="009C7F64"/>
    <w:rsid w:val="009D321C"/>
    <w:rsid w:val="009D737C"/>
    <w:rsid w:val="009E3C38"/>
    <w:rsid w:val="009E7333"/>
    <w:rsid w:val="009F5BB5"/>
    <w:rsid w:val="00A13A24"/>
    <w:rsid w:val="00A35EEA"/>
    <w:rsid w:val="00A420AE"/>
    <w:rsid w:val="00A4758B"/>
    <w:rsid w:val="00A52EDE"/>
    <w:rsid w:val="00A66E4C"/>
    <w:rsid w:val="00A76DE2"/>
    <w:rsid w:val="00A776DD"/>
    <w:rsid w:val="00A97169"/>
    <w:rsid w:val="00AA6C65"/>
    <w:rsid w:val="00AD0984"/>
    <w:rsid w:val="00AD5327"/>
    <w:rsid w:val="00AD61D9"/>
    <w:rsid w:val="00AD7E75"/>
    <w:rsid w:val="00B063C0"/>
    <w:rsid w:val="00B063FC"/>
    <w:rsid w:val="00B24024"/>
    <w:rsid w:val="00B320A2"/>
    <w:rsid w:val="00B53F81"/>
    <w:rsid w:val="00B9643E"/>
    <w:rsid w:val="00BA0F65"/>
    <w:rsid w:val="00BA66ED"/>
    <w:rsid w:val="00BB3D7E"/>
    <w:rsid w:val="00BC3961"/>
    <w:rsid w:val="00BE3083"/>
    <w:rsid w:val="00BF2338"/>
    <w:rsid w:val="00BF3AA6"/>
    <w:rsid w:val="00C0164D"/>
    <w:rsid w:val="00C05DE1"/>
    <w:rsid w:val="00C1052C"/>
    <w:rsid w:val="00C1131B"/>
    <w:rsid w:val="00C25232"/>
    <w:rsid w:val="00C26313"/>
    <w:rsid w:val="00C3158B"/>
    <w:rsid w:val="00C41DCF"/>
    <w:rsid w:val="00C62253"/>
    <w:rsid w:val="00C66508"/>
    <w:rsid w:val="00C678D2"/>
    <w:rsid w:val="00C7380A"/>
    <w:rsid w:val="00C82309"/>
    <w:rsid w:val="00C83771"/>
    <w:rsid w:val="00C94F2A"/>
    <w:rsid w:val="00C963A6"/>
    <w:rsid w:val="00CA0F3E"/>
    <w:rsid w:val="00CA2937"/>
    <w:rsid w:val="00CB5956"/>
    <w:rsid w:val="00CC7560"/>
    <w:rsid w:val="00CD0F90"/>
    <w:rsid w:val="00CD21CB"/>
    <w:rsid w:val="00D0479A"/>
    <w:rsid w:val="00D06F60"/>
    <w:rsid w:val="00D11B8E"/>
    <w:rsid w:val="00D453D2"/>
    <w:rsid w:val="00D47620"/>
    <w:rsid w:val="00D50EF4"/>
    <w:rsid w:val="00D548E8"/>
    <w:rsid w:val="00D6349E"/>
    <w:rsid w:val="00D66461"/>
    <w:rsid w:val="00D86964"/>
    <w:rsid w:val="00D953E5"/>
    <w:rsid w:val="00DB3ED9"/>
    <w:rsid w:val="00DB7266"/>
    <w:rsid w:val="00DC4465"/>
    <w:rsid w:val="00DD23B2"/>
    <w:rsid w:val="00DE79A2"/>
    <w:rsid w:val="00DF0F1C"/>
    <w:rsid w:val="00E053F6"/>
    <w:rsid w:val="00E11D04"/>
    <w:rsid w:val="00E1652E"/>
    <w:rsid w:val="00E31BCF"/>
    <w:rsid w:val="00E32E7E"/>
    <w:rsid w:val="00E5494E"/>
    <w:rsid w:val="00E7243D"/>
    <w:rsid w:val="00E862A6"/>
    <w:rsid w:val="00E952A6"/>
    <w:rsid w:val="00EA368F"/>
    <w:rsid w:val="00EA5250"/>
    <w:rsid w:val="00EB03A1"/>
    <w:rsid w:val="00EB2BCA"/>
    <w:rsid w:val="00EB2BDC"/>
    <w:rsid w:val="00EC2009"/>
    <w:rsid w:val="00EC7ECE"/>
    <w:rsid w:val="00EE1B35"/>
    <w:rsid w:val="00EE2D63"/>
    <w:rsid w:val="00EE6E3B"/>
    <w:rsid w:val="00EF3F66"/>
    <w:rsid w:val="00EF6AF9"/>
    <w:rsid w:val="00F03EA4"/>
    <w:rsid w:val="00F05F17"/>
    <w:rsid w:val="00F104C4"/>
    <w:rsid w:val="00F1073E"/>
    <w:rsid w:val="00F14D97"/>
    <w:rsid w:val="00F27C34"/>
    <w:rsid w:val="00F406F7"/>
    <w:rsid w:val="00F6222A"/>
    <w:rsid w:val="00F63B74"/>
    <w:rsid w:val="00F7665A"/>
    <w:rsid w:val="00F81BC1"/>
    <w:rsid w:val="00F85E81"/>
    <w:rsid w:val="00F94DB6"/>
    <w:rsid w:val="00F95DE2"/>
    <w:rsid w:val="00F97EDB"/>
    <w:rsid w:val="00FB3EDE"/>
    <w:rsid w:val="00FB5CF1"/>
    <w:rsid w:val="00FC4C55"/>
    <w:rsid w:val="00FE7D30"/>
    <w:rsid w:val="00FF11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065517"/>
  <w15:docId w15:val="{17704FE2-B0F0-49BA-A42F-4E8C7CC1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91223E"/>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evel4">
    <w:name w:val="NCEA Level 4"/>
    <w:basedOn w:val="Normal"/>
    <w:uiPriority w:val="99"/>
    <w:rsid w:val="0091223E"/>
    <w:pPr>
      <w:keepNext/>
      <w:spacing w:before="180" w:after="180"/>
    </w:pPr>
    <w:rPr>
      <w:rFonts w:ascii="Arial" w:eastAsia="Times New Roman" w:hAnsi="Arial" w:cs="Arial"/>
      <w:b/>
      <w:color w:val="auto"/>
      <w:sz w:val="22"/>
      <w:szCs w:val="22"/>
      <w:lang w:eastAsia="en-NZ"/>
    </w:rPr>
  </w:style>
  <w:style w:type="character" w:styleId="Hyperlink">
    <w:name w:val="Hyperlink"/>
    <w:basedOn w:val="DefaultParagraphFont"/>
    <w:uiPriority w:val="99"/>
    <w:unhideWhenUsed/>
    <w:locked/>
    <w:rsid w:val="0091223E"/>
    <w:rPr>
      <w:color w:val="0000FF" w:themeColor="hyperlink"/>
      <w:u w:val="single"/>
    </w:rPr>
  </w:style>
  <w:style w:type="paragraph" w:styleId="ListParagraph">
    <w:name w:val="List Paragraph"/>
    <w:basedOn w:val="Normal"/>
    <w:uiPriority w:val="34"/>
    <w:locked/>
    <w:rsid w:val="00964BD6"/>
    <w:pPr>
      <w:ind w:left="720"/>
      <w:contextualSpacing/>
    </w:pPr>
  </w:style>
  <w:style w:type="paragraph" w:customStyle="1" w:styleId="NCEAL2heading">
    <w:name w:val="NCEA L2 heading"/>
    <w:basedOn w:val="Normal"/>
    <w:uiPriority w:val="99"/>
    <w:rsid w:val="002D4AAD"/>
    <w:pPr>
      <w:keepNext/>
      <w:spacing w:before="240" w:after="180"/>
    </w:pPr>
    <w:rPr>
      <w:rFonts w:ascii="Arial" w:eastAsia="Times New Roman" w:hAnsi="Arial" w:cs="Arial"/>
      <w:b/>
      <w:color w:val="auto"/>
      <w:sz w:val="28"/>
      <w:szCs w:val="20"/>
      <w:lang w:eastAsia="en-NZ"/>
    </w:rPr>
  </w:style>
  <w:style w:type="paragraph" w:customStyle="1" w:styleId="NCEAtablebullet">
    <w:name w:val="NCEA table bullet"/>
    <w:basedOn w:val="Normal"/>
    <w:uiPriority w:val="99"/>
    <w:rsid w:val="00483952"/>
    <w:pPr>
      <w:numPr>
        <w:numId w:val="36"/>
      </w:numPr>
      <w:spacing w:before="80" w:after="80"/>
      <w:ind w:left="227" w:hanging="227"/>
    </w:pPr>
    <w:rPr>
      <w:rFonts w:ascii="Arial" w:eastAsia="Times New Roman" w:hAnsi="Arial"/>
      <w:color w:val="auto"/>
      <w:sz w:val="20"/>
      <w:szCs w:val="20"/>
      <w:lang w:eastAsia="en-NZ"/>
    </w:rPr>
  </w:style>
  <w:style w:type="paragraph" w:customStyle="1" w:styleId="NCEAtablebody">
    <w:name w:val="NCEA table body"/>
    <w:basedOn w:val="Normal"/>
    <w:uiPriority w:val="99"/>
    <w:rsid w:val="00483952"/>
    <w:pPr>
      <w:spacing w:before="40" w:after="40"/>
    </w:pPr>
    <w:rPr>
      <w:rFonts w:ascii="Arial" w:eastAsia="Times New Roman" w:hAnsi="Arial"/>
      <w:color w:val="auto"/>
      <w:sz w:val="20"/>
      <w:szCs w:val="20"/>
      <w:lang w:val="en-AU" w:eastAsia="en-NZ"/>
    </w:rPr>
  </w:style>
  <w:style w:type="paragraph" w:customStyle="1" w:styleId="NCEAtablebulletsub">
    <w:name w:val="NCEA table bullet sub"/>
    <w:basedOn w:val="NCEAtablebody"/>
    <w:autoRedefine/>
    <w:uiPriority w:val="99"/>
    <w:rsid w:val="00483952"/>
    <w:pPr>
      <w:numPr>
        <w:numId w:val="37"/>
      </w:numPr>
    </w:pPr>
    <w:rPr>
      <w:lang w:val="en-NZ"/>
    </w:rPr>
  </w:style>
  <w:style w:type="character" w:styleId="FollowedHyperlink">
    <w:name w:val="FollowedHyperlink"/>
    <w:basedOn w:val="DefaultParagraphFont"/>
    <w:uiPriority w:val="99"/>
    <w:semiHidden/>
    <w:unhideWhenUsed/>
    <w:locked/>
    <w:rsid w:val="003910FB"/>
    <w:rPr>
      <w:color w:val="800080" w:themeColor="followedHyperlink"/>
      <w:u w:val="single"/>
    </w:rPr>
  </w:style>
  <w:style w:type="paragraph" w:styleId="CommentText">
    <w:name w:val="annotation text"/>
    <w:basedOn w:val="Normal"/>
    <w:link w:val="CommentTextChar"/>
    <w:uiPriority w:val="99"/>
    <w:semiHidden/>
    <w:unhideWhenUsed/>
    <w:locked/>
    <w:rsid w:val="008F38D6"/>
  </w:style>
  <w:style w:type="character" w:customStyle="1" w:styleId="CommentTextChar">
    <w:name w:val="Comment Text Char"/>
    <w:basedOn w:val="DefaultParagraphFont"/>
    <w:link w:val="CommentText"/>
    <w:uiPriority w:val="99"/>
    <w:semiHidden/>
    <w:rsid w:val="008F38D6"/>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8F38D6"/>
    <w:rPr>
      <w:b/>
      <w:bCs/>
      <w:sz w:val="20"/>
      <w:szCs w:val="20"/>
    </w:rPr>
  </w:style>
  <w:style w:type="character" w:customStyle="1" w:styleId="CommentSubjectChar">
    <w:name w:val="Comment Subject Char"/>
    <w:basedOn w:val="CommentTextChar"/>
    <w:link w:val="CommentSubject"/>
    <w:uiPriority w:val="99"/>
    <w:semiHidden/>
    <w:rsid w:val="008F38D6"/>
    <w:rPr>
      <w:rFonts w:asciiTheme="minorHAnsi" w:hAnsiTheme="minorHAnsi"/>
      <w:b/>
      <w:b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zqa.govt.nz/qualifications-standards/qualifications/ncea/subjects/english/annotated-exemplars/level-1-as90052-v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87BAB2AB7E4F42D09725C0B5DBBE6F60"/>
        <w:category>
          <w:name w:val="General"/>
          <w:gallery w:val="placeholder"/>
        </w:category>
        <w:types>
          <w:type w:val="bbPlcHdr"/>
        </w:types>
        <w:behaviors>
          <w:behavior w:val="content"/>
        </w:behaviors>
        <w:guid w:val="{992B0871-1296-47B6-9D86-1F090031F22E}"/>
      </w:docPartPr>
      <w:docPartBody>
        <w:p w:rsidR="001630A6" w:rsidRDefault="0025434E" w:rsidP="0025434E">
          <w:pPr>
            <w:pStyle w:val="87BAB2AB7E4F42D09725C0B5DBBE6F60"/>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C20A0"/>
    <w:rsid w:val="000F2B12"/>
    <w:rsid w:val="001434F1"/>
    <w:rsid w:val="001630A6"/>
    <w:rsid w:val="0025434E"/>
    <w:rsid w:val="002A4DF0"/>
    <w:rsid w:val="00384EE0"/>
    <w:rsid w:val="003B35B7"/>
    <w:rsid w:val="003D7123"/>
    <w:rsid w:val="0047383B"/>
    <w:rsid w:val="00474B7B"/>
    <w:rsid w:val="00477466"/>
    <w:rsid w:val="00505143"/>
    <w:rsid w:val="00506B7D"/>
    <w:rsid w:val="00561817"/>
    <w:rsid w:val="005F7178"/>
    <w:rsid w:val="00604C9C"/>
    <w:rsid w:val="0061395A"/>
    <w:rsid w:val="00616115"/>
    <w:rsid w:val="00763C0A"/>
    <w:rsid w:val="007753CB"/>
    <w:rsid w:val="0078547A"/>
    <w:rsid w:val="007C092F"/>
    <w:rsid w:val="00856AF8"/>
    <w:rsid w:val="00921372"/>
    <w:rsid w:val="00923C08"/>
    <w:rsid w:val="00972849"/>
    <w:rsid w:val="009C44E2"/>
    <w:rsid w:val="00A4029A"/>
    <w:rsid w:val="00AC4CD1"/>
    <w:rsid w:val="00B23CBA"/>
    <w:rsid w:val="00B539F5"/>
    <w:rsid w:val="00B818E2"/>
    <w:rsid w:val="00B87ED1"/>
    <w:rsid w:val="00BD010D"/>
    <w:rsid w:val="00BD3521"/>
    <w:rsid w:val="00C17C59"/>
    <w:rsid w:val="00C81489"/>
    <w:rsid w:val="00CD0F90"/>
    <w:rsid w:val="00D007DF"/>
    <w:rsid w:val="00D10C19"/>
    <w:rsid w:val="00D13118"/>
    <w:rsid w:val="00D134A7"/>
    <w:rsid w:val="00D21C45"/>
    <w:rsid w:val="00D56700"/>
    <w:rsid w:val="00D90440"/>
    <w:rsid w:val="00DB2134"/>
    <w:rsid w:val="00DD0581"/>
    <w:rsid w:val="00E220B2"/>
    <w:rsid w:val="00E8737F"/>
    <w:rsid w:val="00ED4005"/>
    <w:rsid w:val="00EE39C8"/>
    <w:rsid w:val="00F17E03"/>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0A0"/>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7BAB2AB7E4F42D09725C0B5DBBE6F60">
    <w:name w:val="87BAB2AB7E4F42D09725C0B5DBBE6F60"/>
    <w:rsid w:val="00254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AF40-0409-42DB-9134-E90035A4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English 1.4</dc:subject>
  <dc:creator>Ministry of Education</dc:creator>
  <cp:lastModifiedBy>Donna Leckie</cp:lastModifiedBy>
  <cp:revision>2</cp:revision>
  <cp:lastPrinted>2013-03-03T20:21:00Z</cp:lastPrinted>
  <dcterms:created xsi:type="dcterms:W3CDTF">2025-01-14T23:54:00Z</dcterms:created>
  <dcterms:modified xsi:type="dcterms:W3CDTF">2025-01-14T23:54:00Z</dcterms:modified>
</cp:coreProperties>
</file>